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8D" w:rsidRDefault="00D80B8D" w:rsidP="00D80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Brother John de HARYA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fl.1425)</w:t>
      </w:r>
    </w:p>
    <w:p w:rsidR="00D80B8D" w:rsidRDefault="00D80B8D" w:rsidP="00D80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Order of Friars Minor of Exeter.</w:t>
      </w:r>
    </w:p>
    <w:p w:rsidR="00D80B8D" w:rsidRDefault="00D80B8D" w:rsidP="00D80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0B8D" w:rsidRDefault="00D80B8D" w:rsidP="00D80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0B8D" w:rsidRDefault="00D80B8D" w:rsidP="00D80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Mar.1425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subdeacon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 Church, Devon, by Edmund</w:t>
      </w:r>
    </w:p>
    <w:p w:rsidR="00D80B8D" w:rsidRDefault="00D80B8D" w:rsidP="00D80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Lacy, Bishop of Exeter(q.v.).</w:t>
      </w:r>
    </w:p>
    <w:p w:rsidR="00D80B8D" w:rsidRDefault="00D80B8D" w:rsidP="00D80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vol.4 pp.92-3)</w:t>
      </w:r>
    </w:p>
    <w:p w:rsidR="00D80B8D" w:rsidRDefault="00D80B8D" w:rsidP="00D80B8D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0B8D" w:rsidRDefault="00D80B8D" w:rsidP="00D80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0B8D" w:rsidRDefault="00D80B8D" w:rsidP="00D80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0B8D" w:rsidRPr="0070763A" w:rsidRDefault="00D80B8D" w:rsidP="00D80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March 2016</w:t>
      </w:r>
    </w:p>
    <w:p w:rsidR="006B2F86" w:rsidRPr="00D80B8D" w:rsidRDefault="00D80B8D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D80B8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B8D" w:rsidRDefault="00D80B8D" w:rsidP="00E71FC3">
      <w:pPr>
        <w:spacing w:after="0" w:line="240" w:lineRule="auto"/>
      </w:pPr>
      <w:r>
        <w:separator/>
      </w:r>
    </w:p>
  </w:endnote>
  <w:endnote w:type="continuationSeparator" w:id="0">
    <w:p w:rsidR="00D80B8D" w:rsidRDefault="00D80B8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B8D" w:rsidRDefault="00D80B8D" w:rsidP="00E71FC3">
      <w:pPr>
        <w:spacing w:after="0" w:line="240" w:lineRule="auto"/>
      </w:pPr>
      <w:r>
        <w:separator/>
      </w:r>
    </w:p>
  </w:footnote>
  <w:footnote w:type="continuationSeparator" w:id="0">
    <w:p w:rsidR="00D80B8D" w:rsidRDefault="00D80B8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8D"/>
    <w:rsid w:val="00AB52E8"/>
    <w:rsid w:val="00B16D3F"/>
    <w:rsid w:val="00D80B8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C19A"/>
  <w15:chartTrackingRefBased/>
  <w15:docId w15:val="{E8122DF6-E805-422C-87BF-84DAE3F4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2016-03-03T20:49:00Z</dcterms:created>
  <dcterms:modified xsi:type="dcterms:W3CDTF">2016-03-03T20:50:00Z</dcterms:modified>
</cp:coreProperties>
</file>