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A7D7" w14:textId="77777777" w:rsidR="00D2389D" w:rsidRDefault="00D2389D" w:rsidP="00D23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HARYLDEN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88E9CCE" w14:textId="77777777" w:rsidR="00D2389D" w:rsidRDefault="00D2389D" w:rsidP="00D23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Oxted, Surrey. Labourer.</w:t>
      </w:r>
    </w:p>
    <w:p w14:paraId="32225012" w14:textId="77777777" w:rsidR="00D2389D" w:rsidRDefault="00D2389D" w:rsidP="00D2389D">
      <w:pPr>
        <w:rPr>
          <w:rFonts w:ascii="Times New Roman" w:hAnsi="Times New Roman" w:cs="Times New Roman"/>
        </w:rPr>
      </w:pPr>
    </w:p>
    <w:p w14:paraId="69669615" w14:textId="77777777" w:rsidR="00D2389D" w:rsidRDefault="00D2389D" w:rsidP="00D2389D">
      <w:pPr>
        <w:rPr>
          <w:rFonts w:ascii="Times New Roman" w:hAnsi="Times New Roman" w:cs="Times New Roman"/>
        </w:rPr>
      </w:pPr>
    </w:p>
    <w:p w14:paraId="1F9891C7" w14:textId="77777777" w:rsidR="00D2389D" w:rsidRDefault="00D2389D" w:rsidP="00D23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Nutfeld</w:t>
      </w:r>
      <w:proofErr w:type="spellEnd"/>
      <w:r>
        <w:rPr>
          <w:rFonts w:ascii="Times New Roman" w:hAnsi="Times New Roman" w:cs="Times New Roman"/>
        </w:rPr>
        <w:t xml:space="preserve">(q.v.), Robert </w:t>
      </w:r>
      <w:proofErr w:type="spellStart"/>
      <w:r>
        <w:rPr>
          <w:rFonts w:ascii="Times New Roman" w:hAnsi="Times New Roman" w:cs="Times New Roman"/>
        </w:rPr>
        <w:t>Lambel</w:t>
      </w:r>
      <w:proofErr w:type="spellEnd"/>
      <w:r>
        <w:rPr>
          <w:rFonts w:ascii="Times New Roman" w:hAnsi="Times New Roman" w:cs="Times New Roman"/>
        </w:rPr>
        <w:t xml:space="preserve">(q.v.), John at </w:t>
      </w:r>
      <w:proofErr w:type="spellStart"/>
      <w:r>
        <w:rPr>
          <w:rFonts w:ascii="Times New Roman" w:hAnsi="Times New Roman" w:cs="Times New Roman"/>
        </w:rPr>
        <w:t>Hethe</w:t>
      </w:r>
      <w:proofErr w:type="spellEnd"/>
      <w:r>
        <w:rPr>
          <w:rFonts w:ascii="Times New Roman" w:hAnsi="Times New Roman" w:cs="Times New Roman"/>
        </w:rPr>
        <w:t>(q.v.) and Richard</w:t>
      </w:r>
    </w:p>
    <w:p w14:paraId="3B1D3338" w14:textId="77777777" w:rsidR="00D2389D" w:rsidRDefault="00D2389D" w:rsidP="00D23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Atyerde</w:t>
      </w:r>
      <w:proofErr w:type="spellEnd"/>
      <w:r>
        <w:rPr>
          <w:rFonts w:ascii="Times New Roman" w:hAnsi="Times New Roman" w:cs="Times New Roman"/>
        </w:rPr>
        <w:t xml:space="preserve">(q.v.) brought a plaint of trespass and taking against him, </w:t>
      </w:r>
    </w:p>
    <w:p w14:paraId="6A42C076" w14:textId="77777777" w:rsidR="00D2389D" w:rsidRDefault="00D2389D" w:rsidP="00D23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Thomas Broker(q.v.) and John Couper(q.v.), both of Oxted, Surrey.</w:t>
      </w:r>
    </w:p>
    <w:p w14:paraId="1DDE55E5" w14:textId="77777777" w:rsidR="00D2389D" w:rsidRDefault="00D2389D" w:rsidP="00D23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74E3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59202A9" w14:textId="77777777" w:rsidR="00D2389D" w:rsidRDefault="00D2389D" w:rsidP="00D2389D">
      <w:pPr>
        <w:rPr>
          <w:rFonts w:ascii="Times New Roman" w:hAnsi="Times New Roman" w:cs="Times New Roman"/>
        </w:rPr>
      </w:pPr>
    </w:p>
    <w:p w14:paraId="7D7D10BE" w14:textId="77777777" w:rsidR="00D2389D" w:rsidRDefault="00D2389D" w:rsidP="00D2389D">
      <w:pPr>
        <w:rPr>
          <w:rFonts w:ascii="Times New Roman" w:hAnsi="Times New Roman" w:cs="Times New Roman"/>
        </w:rPr>
      </w:pPr>
    </w:p>
    <w:p w14:paraId="41F832E6" w14:textId="77777777" w:rsidR="00D2389D" w:rsidRDefault="00D2389D" w:rsidP="00D23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July 2018</w:t>
      </w:r>
    </w:p>
    <w:p w14:paraId="18CAF89D" w14:textId="77777777" w:rsidR="006B2F86" w:rsidRPr="00E71FC3" w:rsidRDefault="00D2389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0FFAC" w14:textId="77777777" w:rsidR="00D2389D" w:rsidRDefault="00D2389D" w:rsidP="00E71FC3">
      <w:r>
        <w:separator/>
      </w:r>
    </w:p>
  </w:endnote>
  <w:endnote w:type="continuationSeparator" w:id="0">
    <w:p w14:paraId="01925CE5" w14:textId="77777777" w:rsidR="00D2389D" w:rsidRDefault="00D2389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92C3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05D14" w14:textId="77777777" w:rsidR="00D2389D" w:rsidRDefault="00D2389D" w:rsidP="00E71FC3">
      <w:r>
        <w:separator/>
      </w:r>
    </w:p>
  </w:footnote>
  <w:footnote w:type="continuationSeparator" w:id="0">
    <w:p w14:paraId="4DB55F50" w14:textId="77777777" w:rsidR="00D2389D" w:rsidRDefault="00D2389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9D"/>
    <w:rsid w:val="001A7C09"/>
    <w:rsid w:val="00577BD5"/>
    <w:rsid w:val="00656CBA"/>
    <w:rsid w:val="006A1F77"/>
    <w:rsid w:val="00733BE7"/>
    <w:rsid w:val="00AB52E8"/>
    <w:rsid w:val="00B16D3F"/>
    <w:rsid w:val="00BB41AC"/>
    <w:rsid w:val="00D2389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6BB7"/>
  <w15:chartTrackingRefBased/>
  <w15:docId w15:val="{24F38CAF-9BE8-4BB3-92F3-ED6CFAAC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89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23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2018-09-08T20:59:00Z</dcterms:created>
  <dcterms:modified xsi:type="dcterms:W3CDTF">2018-09-08T21:00:00Z</dcterms:modified>
</cp:coreProperties>
</file>