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01EF5" w14:textId="77777777" w:rsidR="00B51387" w:rsidRDefault="00B51387" w:rsidP="00B513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HARYOT, junior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72E058F2" w14:textId="77777777" w:rsidR="00B51387" w:rsidRDefault="00B51387" w:rsidP="00B513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23C121BE" w14:textId="77777777" w:rsidR="00B51387" w:rsidRDefault="00B51387" w:rsidP="00B51387">
      <w:pPr>
        <w:pStyle w:val="NoSpacing"/>
        <w:rPr>
          <w:rFonts w:cs="Times New Roman"/>
          <w:szCs w:val="24"/>
        </w:rPr>
      </w:pPr>
    </w:p>
    <w:p w14:paraId="43384A2B" w14:textId="77777777" w:rsidR="00B51387" w:rsidRDefault="00B51387" w:rsidP="00B51387">
      <w:pPr>
        <w:pStyle w:val="NoSpacing"/>
        <w:rPr>
          <w:rFonts w:cs="Times New Roman"/>
          <w:szCs w:val="24"/>
        </w:rPr>
      </w:pPr>
    </w:p>
    <w:p w14:paraId="61822CC9" w14:textId="77777777" w:rsidR="00B51387" w:rsidRPr="00006D6D" w:rsidRDefault="00B51387" w:rsidP="00B513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took on an apprentice, William Rysse(q.v.).</w:t>
      </w:r>
    </w:p>
    <w:p w14:paraId="59FCFAB4" w14:textId="77777777" w:rsidR="00B51387" w:rsidRDefault="00B51387" w:rsidP="00B513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A4D9F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592AA381" w14:textId="77777777" w:rsidR="00B51387" w:rsidRDefault="00B51387" w:rsidP="00B51387">
      <w:pPr>
        <w:pStyle w:val="NoSpacing"/>
        <w:rPr>
          <w:rFonts w:cs="Times New Roman"/>
          <w:szCs w:val="24"/>
        </w:rPr>
      </w:pPr>
    </w:p>
    <w:p w14:paraId="53CF7D14" w14:textId="77777777" w:rsidR="00B51387" w:rsidRDefault="00B51387" w:rsidP="00B51387">
      <w:pPr>
        <w:pStyle w:val="NoSpacing"/>
        <w:rPr>
          <w:rFonts w:cs="Times New Roman"/>
          <w:szCs w:val="24"/>
        </w:rPr>
      </w:pPr>
    </w:p>
    <w:p w14:paraId="59FE53B6" w14:textId="77777777" w:rsidR="00B51387" w:rsidRDefault="00B51387" w:rsidP="00B513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December 2024</w:t>
      </w:r>
    </w:p>
    <w:p w14:paraId="5D4DF9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AFC4C" w14:textId="77777777" w:rsidR="00B51387" w:rsidRDefault="00B51387" w:rsidP="009139A6">
      <w:r>
        <w:separator/>
      </w:r>
    </w:p>
  </w:endnote>
  <w:endnote w:type="continuationSeparator" w:id="0">
    <w:p w14:paraId="115A4C81" w14:textId="77777777" w:rsidR="00B51387" w:rsidRDefault="00B513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D43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5B7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C38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420C2" w14:textId="77777777" w:rsidR="00B51387" w:rsidRDefault="00B51387" w:rsidP="009139A6">
      <w:r>
        <w:separator/>
      </w:r>
    </w:p>
  </w:footnote>
  <w:footnote w:type="continuationSeparator" w:id="0">
    <w:p w14:paraId="4A60BE6B" w14:textId="77777777" w:rsidR="00B51387" w:rsidRDefault="00B513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36C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9EE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B66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8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1387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6AC3"/>
  <w15:chartTrackingRefBased/>
  <w15:docId w15:val="{AEE741A9-CCEB-4E34-8C13-546C7A2B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51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2024-12-10T21:15:00Z</dcterms:created>
  <dcterms:modified xsi:type="dcterms:W3CDTF">2024-12-10T21:16:00Z</dcterms:modified>
</cp:coreProperties>
</file>