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74ED" w14:textId="77777777" w:rsidR="00767BC5" w:rsidRDefault="00767BC5" w:rsidP="00767B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HARYOT</w:t>
      </w:r>
      <w:r>
        <w:rPr>
          <w:rFonts w:cs="Times New Roman"/>
          <w:szCs w:val="24"/>
        </w:rPr>
        <w:t xml:space="preserve">      (fl.1498)</w:t>
      </w:r>
    </w:p>
    <w:p w14:paraId="2ADF7C65" w14:textId="32C2F36A" w:rsidR="00767BC5" w:rsidRDefault="00767BC5" w:rsidP="00767B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</w:t>
      </w:r>
      <w:r w:rsidR="00E70055">
        <w:rPr>
          <w:rFonts w:cs="Times New Roman"/>
          <w:szCs w:val="24"/>
        </w:rPr>
        <w:t>Draper.</w:t>
      </w:r>
    </w:p>
    <w:p w14:paraId="5AB3EF6E" w14:textId="77777777" w:rsidR="00767BC5" w:rsidRDefault="00767BC5" w:rsidP="00767BC5">
      <w:pPr>
        <w:pStyle w:val="NoSpacing"/>
        <w:rPr>
          <w:rFonts w:cs="Times New Roman"/>
          <w:szCs w:val="24"/>
        </w:rPr>
      </w:pPr>
    </w:p>
    <w:p w14:paraId="43F52667" w14:textId="77777777" w:rsidR="00767BC5" w:rsidRDefault="00767BC5" w:rsidP="00767BC5">
      <w:pPr>
        <w:pStyle w:val="NoSpacing"/>
        <w:rPr>
          <w:rFonts w:cs="Times New Roman"/>
          <w:szCs w:val="24"/>
        </w:rPr>
      </w:pPr>
    </w:p>
    <w:p w14:paraId="2ECF1649" w14:textId="77777777" w:rsidR="00767BC5" w:rsidRDefault="00767BC5" w:rsidP="00767B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 took on an apprentice, Edward Brown(q.v.).</w:t>
      </w:r>
    </w:p>
    <w:p w14:paraId="5996B254" w14:textId="77777777" w:rsidR="00767BC5" w:rsidRDefault="00767BC5" w:rsidP="00767B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124D2D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0544291F" w14:textId="77777777" w:rsidR="00767BC5" w:rsidRDefault="00767BC5" w:rsidP="00767BC5">
      <w:pPr>
        <w:pStyle w:val="NoSpacing"/>
        <w:rPr>
          <w:rFonts w:cs="Times New Roman"/>
          <w:szCs w:val="24"/>
        </w:rPr>
      </w:pPr>
    </w:p>
    <w:p w14:paraId="22EA2D41" w14:textId="77777777" w:rsidR="00767BC5" w:rsidRDefault="00767BC5" w:rsidP="00767BC5">
      <w:pPr>
        <w:pStyle w:val="NoSpacing"/>
        <w:rPr>
          <w:rFonts w:cs="Times New Roman"/>
          <w:szCs w:val="24"/>
        </w:rPr>
      </w:pPr>
    </w:p>
    <w:p w14:paraId="0CD6E9CA" w14:textId="77777777" w:rsidR="00767BC5" w:rsidRDefault="00767BC5" w:rsidP="00767B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2025</w:t>
      </w:r>
    </w:p>
    <w:p w14:paraId="2E4475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C5F22" w14:textId="77777777" w:rsidR="00767BC5" w:rsidRDefault="00767BC5" w:rsidP="009139A6">
      <w:r>
        <w:separator/>
      </w:r>
    </w:p>
  </w:endnote>
  <w:endnote w:type="continuationSeparator" w:id="0">
    <w:p w14:paraId="28ED5AB2" w14:textId="77777777" w:rsidR="00767BC5" w:rsidRDefault="00767B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52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17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71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C16E" w14:textId="77777777" w:rsidR="00767BC5" w:rsidRDefault="00767BC5" w:rsidP="009139A6">
      <w:r>
        <w:separator/>
      </w:r>
    </w:p>
  </w:footnote>
  <w:footnote w:type="continuationSeparator" w:id="0">
    <w:p w14:paraId="2FD34A22" w14:textId="77777777" w:rsidR="00767BC5" w:rsidRDefault="00767B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06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51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97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C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67BC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70055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480C"/>
  <w15:chartTrackingRefBased/>
  <w15:docId w15:val="{B0814F0F-BAF9-4D2D-B4D1-4F5F7CD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67B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2025-04-16T20:20:00Z</dcterms:created>
  <dcterms:modified xsi:type="dcterms:W3CDTF">2025-04-16T20:21:00Z</dcterms:modified>
</cp:coreProperties>
</file>