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C76A" w14:textId="77777777" w:rsidR="009C2C59" w:rsidRDefault="009C2C59" w:rsidP="009C2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HARYOTES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fl.1402)</w:t>
      </w:r>
    </w:p>
    <w:p w14:paraId="59C0E9D3" w14:textId="77777777" w:rsidR="009C2C59" w:rsidRDefault="009C2C59" w:rsidP="009C2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Cropredy,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D725F5" w14:textId="77777777" w:rsidR="009C2C59" w:rsidRDefault="009C2C59" w:rsidP="009C2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D80DD5" w14:textId="77777777" w:rsidR="009C2C59" w:rsidRDefault="009C2C59" w:rsidP="009C2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977874" w14:textId="77777777" w:rsidR="009C2C59" w:rsidRDefault="009C2C59" w:rsidP="009C2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Dec.1405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to levy and collect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tax of a </w:t>
      </w:r>
      <w:proofErr w:type="gramStart"/>
      <w:r>
        <w:rPr>
          <w:rFonts w:ascii="Times New Roman" w:hAnsi="Times New Roman" w:cs="Times New Roman"/>
          <w:sz w:val="24"/>
          <w:szCs w:val="24"/>
        </w:rPr>
        <w:t>fifteenth</w:t>
      </w:r>
      <w:proofErr w:type="gramEnd"/>
    </w:p>
    <w:p w14:paraId="4CF4A5F9" w14:textId="77777777" w:rsidR="009C2C59" w:rsidRDefault="009C2C59" w:rsidP="009C2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a tenth granted to the King at the last Parliament.</w:t>
      </w:r>
    </w:p>
    <w:p w14:paraId="60902543" w14:textId="77777777" w:rsidR="009C2C59" w:rsidRDefault="009C2C59" w:rsidP="009C2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pp.186-7)</w:t>
      </w:r>
    </w:p>
    <w:p w14:paraId="14F25315" w14:textId="77777777" w:rsidR="009C2C59" w:rsidRDefault="009C2C59" w:rsidP="009C2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6A1B01" w14:textId="77777777" w:rsidR="009C2C59" w:rsidRDefault="009C2C59" w:rsidP="009C2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9ACF0E" w14:textId="77777777" w:rsidR="009C2C59" w:rsidRDefault="009C2C59" w:rsidP="009C2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May 2021</w:t>
      </w:r>
    </w:p>
    <w:p w14:paraId="0BD3854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31EF3" w14:textId="77777777" w:rsidR="009C2C59" w:rsidRDefault="009C2C59" w:rsidP="009139A6">
      <w:r>
        <w:separator/>
      </w:r>
    </w:p>
  </w:endnote>
  <w:endnote w:type="continuationSeparator" w:id="0">
    <w:p w14:paraId="1EB9A986" w14:textId="77777777" w:rsidR="009C2C59" w:rsidRDefault="009C2C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71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9A4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A8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D6FB" w14:textId="77777777" w:rsidR="009C2C59" w:rsidRDefault="009C2C59" w:rsidP="009139A6">
      <w:r>
        <w:separator/>
      </w:r>
    </w:p>
  </w:footnote>
  <w:footnote w:type="continuationSeparator" w:id="0">
    <w:p w14:paraId="2F0AEE71" w14:textId="77777777" w:rsidR="009C2C59" w:rsidRDefault="009C2C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88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EE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1F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59"/>
    <w:rsid w:val="000666E0"/>
    <w:rsid w:val="002510B7"/>
    <w:rsid w:val="005C130B"/>
    <w:rsid w:val="00826F5C"/>
    <w:rsid w:val="009139A6"/>
    <w:rsid w:val="009448BB"/>
    <w:rsid w:val="009C2C59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BCE72"/>
  <w15:chartTrackingRefBased/>
  <w15:docId w15:val="{76F8A25D-6D4B-4244-BDDD-85E3F604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2021-05-23T20:31:00Z</dcterms:created>
  <dcterms:modified xsi:type="dcterms:W3CDTF">2021-05-23T20:32:00Z</dcterms:modified>
</cp:coreProperties>
</file>