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2E5F9" w14:textId="77777777" w:rsidR="004A5890" w:rsidRDefault="004A5890" w:rsidP="004A589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Hermann HARYSBEK</w:t>
      </w:r>
      <w:r>
        <w:rPr>
          <w:rFonts w:cs="Times New Roman"/>
          <w:szCs w:val="24"/>
        </w:rPr>
        <w:t xml:space="preserve">        (fl.1485)</w:t>
      </w:r>
    </w:p>
    <w:p w14:paraId="737D6961" w14:textId="77777777" w:rsidR="004A5890" w:rsidRDefault="004A5890" w:rsidP="004A5890">
      <w:pPr>
        <w:pStyle w:val="NoSpacing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>born</w:t>
      </w:r>
      <w:proofErr w:type="gramEnd"/>
      <w:r>
        <w:rPr>
          <w:rFonts w:cs="Times New Roman"/>
          <w:szCs w:val="24"/>
        </w:rPr>
        <w:t xml:space="preserve"> in Almain. </w:t>
      </w:r>
      <w:proofErr w:type="spellStart"/>
      <w:r>
        <w:rPr>
          <w:rFonts w:cs="Times New Roman"/>
          <w:szCs w:val="24"/>
        </w:rPr>
        <w:t>Pointmaker</w:t>
      </w:r>
      <w:proofErr w:type="spellEnd"/>
      <w:r>
        <w:rPr>
          <w:rFonts w:cs="Times New Roman"/>
          <w:szCs w:val="24"/>
        </w:rPr>
        <w:t>.</w:t>
      </w:r>
    </w:p>
    <w:p w14:paraId="2D40AC0B" w14:textId="77777777" w:rsidR="004A5890" w:rsidRDefault="004A5890" w:rsidP="004A5890">
      <w:pPr>
        <w:pStyle w:val="NoSpacing"/>
        <w:rPr>
          <w:rFonts w:cs="Times New Roman"/>
          <w:szCs w:val="24"/>
        </w:rPr>
      </w:pPr>
    </w:p>
    <w:p w14:paraId="2514FAF0" w14:textId="77777777" w:rsidR="004A5890" w:rsidRDefault="004A5890" w:rsidP="004A5890">
      <w:pPr>
        <w:pStyle w:val="NoSpacing"/>
        <w:rPr>
          <w:rFonts w:cs="Times New Roman"/>
          <w:szCs w:val="24"/>
        </w:rPr>
      </w:pPr>
    </w:p>
    <w:p w14:paraId="30EB93F8" w14:textId="77777777" w:rsidR="004A5890" w:rsidRDefault="004A5890" w:rsidP="004A589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Jul.1485</w:t>
      </w:r>
      <w:r>
        <w:rPr>
          <w:rFonts w:cs="Times New Roman"/>
          <w:szCs w:val="24"/>
        </w:rPr>
        <w:tab/>
        <w:t>He was granted letters of denization.   (C.P.R. 1476-85 p.550)</w:t>
      </w:r>
    </w:p>
    <w:p w14:paraId="58984F35" w14:textId="77777777" w:rsidR="004A5890" w:rsidRDefault="004A5890" w:rsidP="004A5890">
      <w:pPr>
        <w:pStyle w:val="NoSpacing"/>
        <w:rPr>
          <w:rFonts w:cs="Times New Roman"/>
          <w:szCs w:val="24"/>
        </w:rPr>
      </w:pPr>
    </w:p>
    <w:p w14:paraId="66239458" w14:textId="77777777" w:rsidR="004A5890" w:rsidRDefault="004A5890" w:rsidP="004A5890">
      <w:pPr>
        <w:pStyle w:val="NoSpacing"/>
        <w:rPr>
          <w:rFonts w:cs="Times New Roman"/>
          <w:szCs w:val="24"/>
        </w:rPr>
      </w:pPr>
    </w:p>
    <w:p w14:paraId="7DFEE9FA" w14:textId="77777777" w:rsidR="004A5890" w:rsidRDefault="004A5890" w:rsidP="004A589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November 2025</w:t>
      </w:r>
    </w:p>
    <w:p w14:paraId="40EB6205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02213" w14:textId="77777777" w:rsidR="004A5890" w:rsidRDefault="004A5890" w:rsidP="00086E2C">
      <w:pPr>
        <w:spacing w:after="0" w:line="240" w:lineRule="auto"/>
      </w:pPr>
      <w:r>
        <w:separator/>
      </w:r>
    </w:p>
  </w:endnote>
  <w:endnote w:type="continuationSeparator" w:id="0">
    <w:p w14:paraId="36FCBE7E" w14:textId="77777777" w:rsidR="004A5890" w:rsidRDefault="004A5890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950E1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50674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8A17C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55708" w14:textId="77777777" w:rsidR="004A5890" w:rsidRDefault="004A5890" w:rsidP="00086E2C">
      <w:pPr>
        <w:spacing w:after="0" w:line="240" w:lineRule="auto"/>
      </w:pPr>
      <w:r>
        <w:separator/>
      </w:r>
    </w:p>
  </w:footnote>
  <w:footnote w:type="continuationSeparator" w:id="0">
    <w:p w14:paraId="3D9B82B6" w14:textId="77777777" w:rsidR="004A5890" w:rsidRDefault="004A5890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A4601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F321E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C4203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890"/>
    <w:rsid w:val="00086E2C"/>
    <w:rsid w:val="000A2E7A"/>
    <w:rsid w:val="002244B7"/>
    <w:rsid w:val="00314D94"/>
    <w:rsid w:val="004A5890"/>
    <w:rsid w:val="00617568"/>
    <w:rsid w:val="006E68FA"/>
    <w:rsid w:val="00E42980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98B61"/>
  <w15:chartTrackingRefBased/>
  <w15:docId w15:val="{216A6CF4-F2E7-4CCF-B9C5-6C2E58574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4A5890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21</Words>
  <Characters>124</Characters>
  <Application>Microsoft Office Word</Application>
  <DocSecurity>0</DocSecurity>
  <Lines>8</Lines>
  <Paragraphs>4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2025-12-01T20:41:00Z</dcterms:created>
  <dcterms:modified xsi:type="dcterms:W3CDTF">2025-12-01T20:42:00Z</dcterms:modified>
</cp:coreProperties>
</file>