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3AC1" w14:textId="77777777" w:rsidR="00A728B6" w:rsidRDefault="00A728B6" w:rsidP="00A72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08D6C6F3" w14:textId="77777777" w:rsidR="00A728B6" w:rsidRDefault="00A728B6" w:rsidP="00A728B6">
      <w:pPr>
        <w:pStyle w:val="NoSpacing"/>
        <w:rPr>
          <w:rFonts w:cs="Times New Roman"/>
          <w:szCs w:val="24"/>
        </w:rPr>
      </w:pPr>
    </w:p>
    <w:p w14:paraId="329AFAAC" w14:textId="77777777" w:rsidR="00A728B6" w:rsidRDefault="00A728B6" w:rsidP="00A728B6">
      <w:pPr>
        <w:pStyle w:val="NoSpacing"/>
        <w:rPr>
          <w:rFonts w:cs="Times New Roman"/>
          <w:szCs w:val="24"/>
        </w:rPr>
      </w:pPr>
    </w:p>
    <w:p w14:paraId="7E8F5A45" w14:textId="77777777" w:rsidR="00A728B6" w:rsidRDefault="00A728B6" w:rsidP="00A72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Alton, Hampshire,</w:t>
      </w:r>
    </w:p>
    <w:p w14:paraId="5C86F556" w14:textId="77777777" w:rsidR="00A728B6" w:rsidRDefault="00A728B6" w:rsidP="00A728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Isabel Lysle(q.v.).</w:t>
      </w:r>
    </w:p>
    <w:p w14:paraId="407ED037" w14:textId="77777777" w:rsidR="00A728B6" w:rsidRDefault="00A728B6" w:rsidP="00A728B6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C069E01" w14:textId="77777777" w:rsidR="00A728B6" w:rsidRDefault="00A728B6" w:rsidP="00A728B6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pp.113-4)</w:t>
      </w:r>
    </w:p>
    <w:p w14:paraId="04E865E8" w14:textId="77777777" w:rsidR="00A728B6" w:rsidRDefault="00A728B6" w:rsidP="00A728B6">
      <w:pPr>
        <w:pStyle w:val="NoSpacing"/>
        <w:rPr>
          <w:rFonts w:eastAsia="Times New Roman" w:cs="Times New Roman"/>
          <w:szCs w:val="24"/>
        </w:rPr>
      </w:pPr>
    </w:p>
    <w:p w14:paraId="629A2B14" w14:textId="77777777" w:rsidR="00A728B6" w:rsidRDefault="00A728B6" w:rsidP="00A728B6">
      <w:pPr>
        <w:pStyle w:val="NoSpacing"/>
        <w:rPr>
          <w:rFonts w:eastAsia="Times New Roman" w:cs="Times New Roman"/>
          <w:szCs w:val="24"/>
        </w:rPr>
      </w:pPr>
    </w:p>
    <w:p w14:paraId="4F738824" w14:textId="77777777" w:rsidR="00A728B6" w:rsidRDefault="00A728B6" w:rsidP="00A728B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31 August 2023</w:t>
      </w:r>
    </w:p>
    <w:p w14:paraId="5E1920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91B4" w14:textId="77777777" w:rsidR="00A728B6" w:rsidRDefault="00A728B6" w:rsidP="009139A6">
      <w:r>
        <w:separator/>
      </w:r>
    </w:p>
  </w:endnote>
  <w:endnote w:type="continuationSeparator" w:id="0">
    <w:p w14:paraId="264CD225" w14:textId="77777777" w:rsidR="00A728B6" w:rsidRDefault="00A728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4B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B2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3C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17ED" w14:textId="77777777" w:rsidR="00A728B6" w:rsidRDefault="00A728B6" w:rsidP="009139A6">
      <w:r>
        <w:separator/>
      </w:r>
    </w:p>
  </w:footnote>
  <w:footnote w:type="continuationSeparator" w:id="0">
    <w:p w14:paraId="242F3815" w14:textId="77777777" w:rsidR="00A728B6" w:rsidRDefault="00A728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FA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F2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F9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B6"/>
    <w:rsid w:val="000666E0"/>
    <w:rsid w:val="002510B7"/>
    <w:rsid w:val="005C130B"/>
    <w:rsid w:val="00826F5C"/>
    <w:rsid w:val="009139A6"/>
    <w:rsid w:val="009448BB"/>
    <w:rsid w:val="00947624"/>
    <w:rsid w:val="00A3176C"/>
    <w:rsid w:val="00A728B6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2BBD"/>
  <w15:chartTrackingRefBased/>
  <w15:docId w15:val="{3D5884E6-44A3-44E9-8D0C-5EE39A7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2023-08-31T20:41:00Z</dcterms:created>
  <dcterms:modified xsi:type="dcterms:W3CDTF">2023-08-31T20:42:00Z</dcterms:modified>
</cp:coreProperties>
</file>