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4064" w14:textId="77777777" w:rsidR="004E4B81" w:rsidRDefault="004E4B81" w:rsidP="004E4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Alexander HARDING</w:t>
      </w:r>
      <w:r>
        <w:rPr>
          <w:rFonts w:cs="Times New Roman"/>
          <w:szCs w:val="24"/>
        </w:rPr>
        <w:t xml:space="preserve">           (fl.1470)</w:t>
      </w:r>
    </w:p>
    <w:p w14:paraId="2D2A16A8" w14:textId="77777777" w:rsidR="004E4B81" w:rsidRDefault="004E4B81" w:rsidP="004E4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2B3F06A" w14:textId="77777777" w:rsidR="004E4B81" w:rsidRDefault="004E4B81" w:rsidP="004E4B81">
      <w:pPr>
        <w:pStyle w:val="NoSpacing"/>
        <w:rPr>
          <w:rFonts w:cs="Times New Roman"/>
          <w:szCs w:val="24"/>
        </w:rPr>
      </w:pPr>
    </w:p>
    <w:p w14:paraId="0C1AF3FE" w14:textId="77777777" w:rsidR="004E4B81" w:rsidRDefault="004E4B81" w:rsidP="004E4B81">
      <w:pPr>
        <w:pStyle w:val="NoSpacing"/>
        <w:rPr>
          <w:rFonts w:cs="Times New Roman"/>
          <w:szCs w:val="24"/>
        </w:rPr>
      </w:pPr>
    </w:p>
    <w:p w14:paraId="010F16D1" w14:textId="77777777" w:rsidR="004E4B81" w:rsidRDefault="004E4B81" w:rsidP="004E4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He became a Fellow of Merton College.</w:t>
      </w:r>
    </w:p>
    <w:p w14:paraId="3AEB049A" w14:textId="77777777" w:rsidR="004E4B81" w:rsidRDefault="004E4B81" w:rsidP="004E4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651C5605" w14:textId="77777777" w:rsidR="004E4B81" w:rsidRDefault="004E4B81" w:rsidP="004E4B8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r>
        <w:rPr>
          <w:rFonts w:cs="Times New Roman"/>
          <w:szCs w:val="24"/>
        </w:rPr>
        <w:t>C.Brodrick</w:t>
      </w:r>
      <w:proofErr w:type="spellEnd"/>
      <w:r>
        <w:rPr>
          <w:rFonts w:cs="Times New Roman"/>
          <w:szCs w:val="24"/>
        </w:rPr>
        <w:t xml:space="preserve">, printed for the Oxford Historical </w:t>
      </w:r>
    </w:p>
    <w:p w14:paraId="0B1CED77" w14:textId="77777777" w:rsidR="004E4B81" w:rsidRDefault="004E4B81" w:rsidP="004E4B8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p.239)</w:t>
      </w:r>
    </w:p>
    <w:p w14:paraId="6FCE9411" w14:textId="77777777" w:rsidR="004E4B81" w:rsidRDefault="004E4B81" w:rsidP="004E4B81">
      <w:pPr>
        <w:pStyle w:val="NoSpacing"/>
        <w:ind w:left="720" w:firstLine="720"/>
        <w:rPr>
          <w:rFonts w:cs="Times New Roman"/>
          <w:szCs w:val="24"/>
        </w:rPr>
      </w:pPr>
    </w:p>
    <w:p w14:paraId="631345F6" w14:textId="77777777" w:rsidR="004E4B81" w:rsidRDefault="004E4B81" w:rsidP="004E4B81">
      <w:pPr>
        <w:pStyle w:val="NoSpacing"/>
        <w:rPr>
          <w:rFonts w:cs="Times New Roman"/>
          <w:szCs w:val="24"/>
        </w:rPr>
      </w:pPr>
    </w:p>
    <w:p w14:paraId="756FDCE2" w14:textId="77777777" w:rsidR="004E4B81" w:rsidRDefault="004E4B81" w:rsidP="004E4B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048764F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C2E9" w14:textId="77777777" w:rsidR="000673DB" w:rsidRDefault="000673DB" w:rsidP="00086E2C">
      <w:pPr>
        <w:spacing w:after="0" w:line="240" w:lineRule="auto"/>
      </w:pPr>
      <w:r>
        <w:separator/>
      </w:r>
    </w:p>
  </w:endnote>
  <w:endnote w:type="continuationSeparator" w:id="0">
    <w:p w14:paraId="7FB5768B" w14:textId="77777777" w:rsidR="000673DB" w:rsidRDefault="000673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730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530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1D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891E" w14:textId="77777777" w:rsidR="000673DB" w:rsidRDefault="000673DB" w:rsidP="00086E2C">
      <w:pPr>
        <w:spacing w:after="0" w:line="240" w:lineRule="auto"/>
      </w:pPr>
      <w:r>
        <w:separator/>
      </w:r>
    </w:p>
  </w:footnote>
  <w:footnote w:type="continuationSeparator" w:id="0">
    <w:p w14:paraId="47C47DBD" w14:textId="77777777" w:rsidR="000673DB" w:rsidRDefault="000673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947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39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79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81"/>
    <w:rsid w:val="000673DB"/>
    <w:rsid w:val="00086E2C"/>
    <w:rsid w:val="000A2E7A"/>
    <w:rsid w:val="002244B7"/>
    <w:rsid w:val="00314D94"/>
    <w:rsid w:val="004E4B81"/>
    <w:rsid w:val="0059611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0227"/>
  <w15:chartTrackingRefBased/>
  <w15:docId w15:val="{99F59B4F-DAA3-449A-BF5E-FF4CCE0D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E4B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2025-12-10T12:38:00Z</dcterms:created>
  <dcterms:modified xsi:type="dcterms:W3CDTF">2025-12-10T12:40:00Z</dcterms:modified>
</cp:coreProperties>
</file>