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26EA" w14:textId="77777777" w:rsidR="00307377" w:rsidRDefault="00307377" w:rsidP="00307377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HARDYNG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6077B7F2" w14:textId="77777777" w:rsidR="00307377" w:rsidRDefault="00307377" w:rsidP="00307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Minor.</w:t>
      </w:r>
    </w:p>
    <w:p w14:paraId="6BD8B00E" w14:textId="77777777" w:rsidR="00307377" w:rsidRDefault="00307377" w:rsidP="00307377">
      <w:pPr>
        <w:pStyle w:val="NoSpacing"/>
        <w:rPr>
          <w:rFonts w:cs="Times New Roman"/>
          <w:szCs w:val="24"/>
        </w:rPr>
      </w:pPr>
    </w:p>
    <w:p w14:paraId="72E6ED90" w14:textId="77777777" w:rsidR="00307377" w:rsidRDefault="00307377" w:rsidP="00307377">
      <w:pPr>
        <w:pStyle w:val="NoSpacing"/>
        <w:rPr>
          <w:rFonts w:cs="Times New Roman"/>
          <w:szCs w:val="24"/>
        </w:rPr>
      </w:pPr>
    </w:p>
    <w:p w14:paraId="20349D7C" w14:textId="77777777" w:rsidR="00307377" w:rsidRDefault="00307377" w:rsidP="00307377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1D8A4E61" w14:textId="77777777" w:rsidR="00307377" w:rsidRDefault="00307377" w:rsidP="00307377">
      <w:pPr>
        <w:pStyle w:val="NoSpacing"/>
      </w:pPr>
      <w:r>
        <w:tab/>
      </w:r>
      <w:r>
        <w:tab/>
        <w:t>Yorkshire.</w:t>
      </w:r>
    </w:p>
    <w:p w14:paraId="5DED98C8" w14:textId="77777777" w:rsidR="00307377" w:rsidRDefault="00307377" w:rsidP="00307377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F0B1DAC" w14:textId="77777777" w:rsidR="00307377" w:rsidRDefault="00307377" w:rsidP="00307377">
      <w:pPr>
        <w:pStyle w:val="NoSpacing"/>
      </w:pPr>
    </w:p>
    <w:p w14:paraId="687E5AB3" w14:textId="77777777" w:rsidR="00307377" w:rsidRDefault="00307377" w:rsidP="00307377">
      <w:pPr>
        <w:pStyle w:val="NoSpacing"/>
      </w:pPr>
    </w:p>
    <w:p w14:paraId="526A71BF" w14:textId="77777777" w:rsidR="00307377" w:rsidRDefault="00307377" w:rsidP="00307377">
      <w:pPr>
        <w:pStyle w:val="NoSpacing"/>
      </w:pPr>
      <w:r>
        <w:t>16 September 2025</w:t>
      </w:r>
    </w:p>
    <w:p w14:paraId="390D1B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BDB3" w14:textId="77777777" w:rsidR="00307377" w:rsidRDefault="00307377" w:rsidP="009139A6">
      <w:r>
        <w:separator/>
      </w:r>
    </w:p>
  </w:endnote>
  <w:endnote w:type="continuationSeparator" w:id="0">
    <w:p w14:paraId="30DA20C3" w14:textId="77777777" w:rsidR="00307377" w:rsidRDefault="003073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18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4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98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F8C3" w14:textId="77777777" w:rsidR="00307377" w:rsidRDefault="00307377" w:rsidP="009139A6">
      <w:r>
        <w:separator/>
      </w:r>
    </w:p>
  </w:footnote>
  <w:footnote w:type="continuationSeparator" w:id="0">
    <w:p w14:paraId="1075E79B" w14:textId="77777777" w:rsidR="00307377" w:rsidRDefault="003073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5A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B7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F3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77"/>
    <w:rsid w:val="000666E0"/>
    <w:rsid w:val="000A2E7A"/>
    <w:rsid w:val="001307AC"/>
    <w:rsid w:val="00190DFA"/>
    <w:rsid w:val="002510B7"/>
    <w:rsid w:val="00270799"/>
    <w:rsid w:val="002737D5"/>
    <w:rsid w:val="00307377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A426"/>
  <w15:chartTrackingRefBased/>
  <w15:docId w15:val="{679DB7F3-D63F-45BC-98AF-8102A6E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2025-09-29T21:04:00Z</dcterms:created>
  <dcterms:modified xsi:type="dcterms:W3CDTF">2025-09-29T21:05:00Z</dcterms:modified>
</cp:coreProperties>
</file>