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4731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HARDYNG ( alias PARKER)</w:t>
      </w:r>
      <w:r>
        <w:rPr>
          <w:rFonts w:cs="Times New Roman"/>
          <w:szCs w:val="24"/>
          <w:lang w:val="en-GB"/>
        </w:rPr>
        <w:t xml:space="preserve">       (fl.1460)</w:t>
      </w:r>
    </w:p>
    <w:p w14:paraId="25A30DE0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Carpenter.</w:t>
      </w:r>
    </w:p>
    <w:p w14:paraId="7B581380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CF1207D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9785984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290EEB68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3C69AF13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D6E51E1" w14:textId="77777777" w:rsidR="00AF0913" w:rsidRDefault="00AF0913" w:rsidP="00AF0913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05697B8" w14:textId="0E5A0DB4" w:rsidR="00617568" w:rsidRPr="00086E2C" w:rsidRDefault="00AF0913" w:rsidP="00AF0913">
      <w:pPr>
        <w:tabs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October 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D661" w14:textId="77777777" w:rsidR="00AF0913" w:rsidRDefault="00AF0913" w:rsidP="00086E2C">
      <w:pPr>
        <w:spacing w:after="0" w:line="240" w:lineRule="auto"/>
      </w:pPr>
      <w:r>
        <w:separator/>
      </w:r>
    </w:p>
  </w:endnote>
  <w:endnote w:type="continuationSeparator" w:id="0">
    <w:p w14:paraId="0567B448" w14:textId="77777777" w:rsidR="00AF0913" w:rsidRDefault="00AF091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240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02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EB2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A24A" w14:textId="77777777" w:rsidR="00AF0913" w:rsidRDefault="00AF0913" w:rsidP="00086E2C">
      <w:pPr>
        <w:spacing w:after="0" w:line="240" w:lineRule="auto"/>
      </w:pPr>
      <w:r>
        <w:separator/>
      </w:r>
    </w:p>
  </w:footnote>
  <w:footnote w:type="continuationSeparator" w:id="0">
    <w:p w14:paraId="276E5204" w14:textId="77777777" w:rsidR="00AF0913" w:rsidRDefault="00AF091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3F4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6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F23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13"/>
    <w:rsid w:val="00086E2C"/>
    <w:rsid w:val="000A2E7A"/>
    <w:rsid w:val="002244B7"/>
    <w:rsid w:val="00314D94"/>
    <w:rsid w:val="00617568"/>
    <w:rsid w:val="006B2893"/>
    <w:rsid w:val="006E68FA"/>
    <w:rsid w:val="00AF091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C21D"/>
  <w15:chartTrackingRefBased/>
  <w15:docId w15:val="{660DB8C2-BC49-4E25-89F0-F4E63E7D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091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176</Characters>
  <Application>Microsoft Office Word</Application>
  <DocSecurity>0</DocSecurity>
  <Lines>8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2025-10-19T20:28:00Z</dcterms:created>
  <dcterms:modified xsi:type="dcterms:W3CDTF">2025-10-19T20:28:00Z</dcterms:modified>
</cp:coreProperties>
</file>