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FB53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HARDYNG (alias PARKER)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7EBE776A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Yeoman.</w:t>
      </w:r>
    </w:p>
    <w:p w14:paraId="6BF81CA9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87062AD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A86543F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0E5AE715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05FBD36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3EA9D62" w14:textId="77777777" w:rsidR="006D1CA2" w:rsidRDefault="006D1CA2" w:rsidP="006D1CA2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60DC660" w14:textId="047F8271" w:rsidR="00617568" w:rsidRPr="00086E2C" w:rsidRDefault="006D1C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11B6" w14:textId="77777777" w:rsidR="006D1CA2" w:rsidRDefault="006D1CA2" w:rsidP="00086E2C">
      <w:pPr>
        <w:spacing w:after="0" w:line="240" w:lineRule="auto"/>
      </w:pPr>
      <w:r>
        <w:separator/>
      </w:r>
    </w:p>
  </w:endnote>
  <w:endnote w:type="continuationSeparator" w:id="0">
    <w:p w14:paraId="3DFF3432" w14:textId="77777777" w:rsidR="006D1CA2" w:rsidRDefault="006D1C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06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CD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E4E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B0BA" w14:textId="77777777" w:rsidR="006D1CA2" w:rsidRDefault="006D1CA2" w:rsidP="00086E2C">
      <w:pPr>
        <w:spacing w:after="0" w:line="240" w:lineRule="auto"/>
      </w:pPr>
      <w:r>
        <w:separator/>
      </w:r>
    </w:p>
  </w:footnote>
  <w:footnote w:type="continuationSeparator" w:id="0">
    <w:p w14:paraId="792ADAD9" w14:textId="77777777" w:rsidR="006D1CA2" w:rsidRDefault="006D1C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8C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DA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23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A2"/>
    <w:rsid w:val="00086E2C"/>
    <w:rsid w:val="000A2E7A"/>
    <w:rsid w:val="002244B7"/>
    <w:rsid w:val="00314D94"/>
    <w:rsid w:val="00617568"/>
    <w:rsid w:val="006B2893"/>
    <w:rsid w:val="006D1CA2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882D"/>
  <w15:chartTrackingRefBased/>
  <w15:docId w15:val="{2D904710-A776-4971-951C-AE6BC143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D1C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25</Words>
  <Characters>167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2025-10-19T20:34:00Z</dcterms:created>
  <dcterms:modified xsi:type="dcterms:W3CDTF">2025-10-19T20:38:00Z</dcterms:modified>
</cp:coreProperties>
</file>