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ABE4" w14:textId="77777777" w:rsidR="00FD345B" w:rsidRDefault="00FD345B" w:rsidP="00FD345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Robert HARDYNG</w:t>
      </w:r>
      <w:r>
        <w:rPr>
          <w:lang w:val="en-US"/>
        </w:rPr>
        <w:t xml:space="preserve">       (fl.1492)</w:t>
      </w:r>
    </w:p>
    <w:p w14:paraId="46282E02" w14:textId="77777777" w:rsidR="00FD345B" w:rsidRDefault="00FD345B" w:rsidP="00FD345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Yeoman purveyor of the </w:t>
      </w:r>
      <w:proofErr w:type="spellStart"/>
      <w:r>
        <w:rPr>
          <w:lang w:val="en-US"/>
        </w:rPr>
        <w:t>avenery</w:t>
      </w:r>
      <w:proofErr w:type="spellEnd"/>
      <w:r>
        <w:rPr>
          <w:lang w:val="en-US"/>
        </w:rPr>
        <w:t xml:space="preserve"> of the Household.</w:t>
      </w:r>
    </w:p>
    <w:p w14:paraId="0E79D706" w14:textId="77777777" w:rsidR="00FD345B" w:rsidRDefault="00FD345B" w:rsidP="00FD345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33AC1EA" w14:textId="77777777" w:rsidR="00FD345B" w:rsidRDefault="00FD345B" w:rsidP="00FD345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02E2BD0" w14:textId="77777777" w:rsidR="00FD345B" w:rsidRDefault="00FD345B" w:rsidP="00FD345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6 Feb.1492</w:t>
      </w:r>
      <w:r>
        <w:rPr>
          <w:lang w:val="en-US"/>
        </w:rPr>
        <w:tab/>
        <w:t xml:space="preserve">He was commissioned to purvey hay, oats, </w:t>
      </w:r>
      <w:proofErr w:type="spellStart"/>
      <w:r>
        <w:rPr>
          <w:lang w:val="en-US"/>
        </w:rPr>
        <w:t>horsebread</w:t>
      </w:r>
      <w:proofErr w:type="spellEnd"/>
      <w:r>
        <w:rPr>
          <w:lang w:val="en-US"/>
        </w:rPr>
        <w:t xml:space="preserve">, beans, peas and </w:t>
      </w:r>
    </w:p>
    <w:p w14:paraId="7653A380" w14:textId="77777777" w:rsidR="00FD345B" w:rsidRDefault="00FD345B" w:rsidP="00FD345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litter and herbage and other things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5 July.</w:t>
      </w:r>
    </w:p>
    <w:p w14:paraId="01B456A5" w14:textId="77777777" w:rsidR="00FD345B" w:rsidRDefault="00FD345B" w:rsidP="00FD345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1485-96 p.303)</w:t>
      </w:r>
    </w:p>
    <w:p w14:paraId="7E6CB634" w14:textId="77777777" w:rsidR="00FD345B" w:rsidRDefault="00FD345B" w:rsidP="00FD345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B96E6ED" w14:textId="77777777" w:rsidR="00FD345B" w:rsidRDefault="00FD345B" w:rsidP="00FD345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725CA38" w14:textId="77777777" w:rsidR="00FD345B" w:rsidRDefault="00FD345B" w:rsidP="00FD345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3 November 2025</w:t>
      </w:r>
    </w:p>
    <w:p w14:paraId="43EA137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140F" w14:textId="77777777" w:rsidR="00FD345B" w:rsidRDefault="00FD345B" w:rsidP="00086E2C">
      <w:pPr>
        <w:spacing w:after="0" w:line="240" w:lineRule="auto"/>
      </w:pPr>
      <w:r>
        <w:separator/>
      </w:r>
    </w:p>
  </w:endnote>
  <w:endnote w:type="continuationSeparator" w:id="0">
    <w:p w14:paraId="56F1B5C2" w14:textId="77777777" w:rsidR="00FD345B" w:rsidRDefault="00FD345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AC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67E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9DD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D8A8" w14:textId="77777777" w:rsidR="00FD345B" w:rsidRDefault="00FD345B" w:rsidP="00086E2C">
      <w:pPr>
        <w:spacing w:after="0" w:line="240" w:lineRule="auto"/>
      </w:pPr>
      <w:r>
        <w:separator/>
      </w:r>
    </w:p>
  </w:footnote>
  <w:footnote w:type="continuationSeparator" w:id="0">
    <w:p w14:paraId="0DA15497" w14:textId="77777777" w:rsidR="00FD345B" w:rsidRDefault="00FD345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D55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5AE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E68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5B"/>
    <w:rsid w:val="00000660"/>
    <w:rsid w:val="00086E2C"/>
    <w:rsid w:val="000A2E7A"/>
    <w:rsid w:val="002244B7"/>
    <w:rsid w:val="00314D94"/>
    <w:rsid w:val="00617568"/>
    <w:rsid w:val="006E68FA"/>
    <w:rsid w:val="00ED3A55"/>
    <w:rsid w:val="00F479D0"/>
    <w:rsid w:val="00F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DC1F"/>
  <w15:chartTrackingRefBased/>
  <w15:docId w15:val="{C51B1173-D223-4EB8-8670-97EFF667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D345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218</Characters>
  <Application>Microsoft Office Word</Application>
  <DocSecurity>0</DocSecurity>
  <Lines>12</Lines>
  <Paragraphs>7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2025-11-07T20:36:00Z</dcterms:created>
  <dcterms:modified xsi:type="dcterms:W3CDTF">2025-11-07T20:37:00Z</dcterms:modified>
</cp:coreProperties>
</file>