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E6CB" w14:textId="77777777" w:rsidR="00614267" w:rsidRDefault="00614267" w:rsidP="00614267">
      <w:pPr>
        <w:pStyle w:val="NoSpacing"/>
      </w:pPr>
      <w:r>
        <w:rPr>
          <w:u w:val="single"/>
        </w:rPr>
        <w:t>Thomas HARDYNG</w:t>
      </w:r>
      <w:r>
        <w:t xml:space="preserve">      (fl.1492)</w:t>
      </w:r>
    </w:p>
    <w:p w14:paraId="3C8DD370" w14:textId="77777777" w:rsidR="00614267" w:rsidRDefault="00614267" w:rsidP="00614267">
      <w:pPr>
        <w:pStyle w:val="NoSpacing"/>
      </w:pPr>
    </w:p>
    <w:p w14:paraId="27F5336D" w14:textId="77777777" w:rsidR="00614267" w:rsidRDefault="00614267" w:rsidP="00614267">
      <w:pPr>
        <w:pStyle w:val="NoSpacing"/>
      </w:pPr>
    </w:p>
    <w:p w14:paraId="04C297DF" w14:textId="77777777" w:rsidR="00614267" w:rsidRDefault="00614267" w:rsidP="00614267">
      <w:pPr>
        <w:pStyle w:val="NoSpacing"/>
      </w:pPr>
      <w:r>
        <w:tab/>
        <w:t>1492</w:t>
      </w:r>
      <w:r>
        <w:tab/>
        <w:t xml:space="preserve">He made a plaint of debt against Henry Mytton of Congresbury, </w:t>
      </w:r>
    </w:p>
    <w:p w14:paraId="3848ED20" w14:textId="77777777" w:rsidR="00614267" w:rsidRDefault="00614267" w:rsidP="00614267">
      <w:pPr>
        <w:pStyle w:val="NoSpacing"/>
      </w:pPr>
      <w:r>
        <w:tab/>
      </w:r>
      <w:r>
        <w:tab/>
        <w:t>Somerset(q.v.), Robert Collys of Shaftesbury, Dorset(q.v.). William</w:t>
      </w:r>
    </w:p>
    <w:p w14:paraId="60BDB76B" w14:textId="77777777" w:rsidR="00614267" w:rsidRDefault="00614267" w:rsidP="00614267">
      <w:pPr>
        <w:pStyle w:val="NoSpacing"/>
      </w:pPr>
      <w:r>
        <w:tab/>
      </w:r>
      <w:r>
        <w:tab/>
        <w:t xml:space="preserve">Vyvyan of </w:t>
      </w:r>
      <w:proofErr w:type="spellStart"/>
      <w:r>
        <w:t>Axbridge</w:t>
      </w:r>
      <w:proofErr w:type="spellEnd"/>
      <w:r>
        <w:t xml:space="preserve">, Somerset(q.v.), and John Vyvyan of </w:t>
      </w:r>
      <w:proofErr w:type="spellStart"/>
      <w:r>
        <w:t>Axbridge</w:t>
      </w:r>
      <w:proofErr w:type="spellEnd"/>
      <w:r>
        <w:t>(q.v.).</w:t>
      </w:r>
    </w:p>
    <w:p w14:paraId="6932790F" w14:textId="77777777" w:rsidR="00614267" w:rsidRDefault="00614267" w:rsidP="00614267">
      <w:pPr>
        <w:pStyle w:val="NoSpacing"/>
      </w:pPr>
      <w:r>
        <w:tab/>
      </w:r>
      <w:r>
        <w:tab/>
        <w:t xml:space="preserve">( </w:t>
      </w:r>
      <w:hyperlink r:id="rId6" w:history="1">
        <w:r w:rsidRPr="003F7B55">
          <w:rPr>
            <w:rStyle w:val="Hyperlink"/>
          </w:rPr>
          <w:t>http://aalt.law.uh.edu/Indices/CP40Indices/CP40no717/CP40no717Pl.htm</w:t>
        </w:r>
      </w:hyperlink>
      <w:r>
        <w:t xml:space="preserve"> )</w:t>
      </w:r>
    </w:p>
    <w:p w14:paraId="505B1196" w14:textId="77777777" w:rsidR="00614267" w:rsidRDefault="00614267" w:rsidP="00614267">
      <w:pPr>
        <w:pStyle w:val="NoSpacing"/>
      </w:pPr>
    </w:p>
    <w:p w14:paraId="50BE78DD" w14:textId="77777777" w:rsidR="00614267" w:rsidRDefault="00614267" w:rsidP="00614267">
      <w:pPr>
        <w:pStyle w:val="NoSpacing"/>
      </w:pPr>
    </w:p>
    <w:p w14:paraId="362F9A2A" w14:textId="77777777" w:rsidR="00614267" w:rsidRDefault="00614267" w:rsidP="00614267">
      <w:pPr>
        <w:pStyle w:val="NoSpacing"/>
      </w:pPr>
      <w:r>
        <w:t>24 October 2025</w:t>
      </w:r>
    </w:p>
    <w:p w14:paraId="06B3448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651E6" w14:textId="77777777" w:rsidR="00614267" w:rsidRDefault="00614267" w:rsidP="00086E2C">
      <w:pPr>
        <w:spacing w:after="0" w:line="240" w:lineRule="auto"/>
      </w:pPr>
      <w:r>
        <w:separator/>
      </w:r>
    </w:p>
  </w:endnote>
  <w:endnote w:type="continuationSeparator" w:id="0">
    <w:p w14:paraId="285DF726" w14:textId="77777777" w:rsidR="00614267" w:rsidRDefault="0061426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7CD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DC8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4834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E6711" w14:textId="77777777" w:rsidR="00614267" w:rsidRDefault="00614267" w:rsidP="00086E2C">
      <w:pPr>
        <w:spacing w:after="0" w:line="240" w:lineRule="auto"/>
      </w:pPr>
      <w:r>
        <w:separator/>
      </w:r>
    </w:p>
  </w:footnote>
  <w:footnote w:type="continuationSeparator" w:id="0">
    <w:p w14:paraId="56D49759" w14:textId="77777777" w:rsidR="00614267" w:rsidRDefault="0061426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9C4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8E7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BBD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67"/>
    <w:rsid w:val="00086E2C"/>
    <w:rsid w:val="000A2E7A"/>
    <w:rsid w:val="002244B7"/>
    <w:rsid w:val="00314D94"/>
    <w:rsid w:val="0058262F"/>
    <w:rsid w:val="00614267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5EC63"/>
  <w15:chartTrackingRefBased/>
  <w15:docId w15:val="{B7D549C8-B90F-4031-8F5A-CF636E3B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1426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1426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55</Words>
  <Characters>367</Characters>
  <Application>Microsoft Office Word</Application>
  <DocSecurity>0</DocSecurity>
  <Lines>22</Lines>
  <Paragraphs>14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2025-10-28T07:33:00Z</dcterms:created>
  <dcterms:modified xsi:type="dcterms:W3CDTF">2025-10-28T07:33:00Z</dcterms:modified>
</cp:coreProperties>
</file>