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63B9DB" w14:textId="77777777" w:rsidR="00A52387" w:rsidRDefault="00A52387" w:rsidP="00A52387">
      <w:pPr>
        <w:pStyle w:val="NoSpacing"/>
      </w:pPr>
      <w:r w:rsidRPr="00A52387">
        <w:rPr>
          <w:u w:val="single"/>
        </w:rPr>
        <w:t>Joan HARPER</w:t>
      </w:r>
      <w:r>
        <w:t xml:space="preserve">     </w:t>
      </w:r>
      <w:proofErr w:type="gramStart"/>
      <w:r>
        <w:t xml:space="preserve">   (</w:t>
      </w:r>
      <w:proofErr w:type="gramEnd"/>
      <w:r>
        <w:t>fl.1497)</w:t>
      </w:r>
    </w:p>
    <w:p w14:paraId="4BDDE677" w14:textId="77777777" w:rsidR="00A52387" w:rsidRDefault="00A52387" w:rsidP="00A52387">
      <w:pPr>
        <w:pStyle w:val="NoSpacing"/>
      </w:pPr>
      <w:r>
        <w:t>of York. Widow.</w:t>
      </w:r>
    </w:p>
    <w:p w14:paraId="1ADF5041" w14:textId="77777777" w:rsidR="00A52387" w:rsidRDefault="00A52387" w:rsidP="00A52387">
      <w:pPr>
        <w:pStyle w:val="NoSpacing"/>
      </w:pPr>
    </w:p>
    <w:p w14:paraId="04168C1C" w14:textId="77777777" w:rsidR="00A52387" w:rsidRDefault="00A52387" w:rsidP="00A52387">
      <w:pPr>
        <w:pStyle w:val="NoSpacing"/>
      </w:pPr>
    </w:p>
    <w:p w14:paraId="7009AE04" w14:textId="77777777" w:rsidR="00A52387" w:rsidRDefault="00A52387" w:rsidP="00A52387">
      <w:pPr>
        <w:pStyle w:val="NoSpacing"/>
      </w:pPr>
      <w:r>
        <w:t>= John, late Alderman.</w:t>
      </w:r>
    </w:p>
    <w:p w14:paraId="3E65B0DC" w14:textId="77777777" w:rsidR="00A52387" w:rsidRDefault="00A52387" w:rsidP="00A52387">
      <w:pPr>
        <w:pStyle w:val="NoSpacing"/>
      </w:pPr>
      <w:r w:rsidRPr="00771D70">
        <w:t xml:space="preserve">(“The Register of Thomas </w:t>
      </w:r>
      <w:proofErr w:type="spellStart"/>
      <w:r w:rsidRPr="00771D70">
        <w:t>Rotherham</w:t>
      </w:r>
      <w:proofErr w:type="spellEnd"/>
      <w:r w:rsidRPr="00771D70">
        <w:t xml:space="preserve">, Archbishop of York 1480-1500 vol.1” ed. Eric </w:t>
      </w:r>
      <w:proofErr w:type="spellStart"/>
      <w:proofErr w:type="gramStart"/>
      <w:r w:rsidRPr="00771D70">
        <w:t>E.Barker</w:t>
      </w:r>
      <w:proofErr w:type="spellEnd"/>
      <w:proofErr w:type="gramEnd"/>
      <w:r w:rsidRPr="00771D70">
        <w:t>, pub. The Canterbury and York Society, 1974, p.9</w:t>
      </w:r>
      <w:r>
        <w:t>1</w:t>
      </w:r>
      <w:r w:rsidRPr="00771D70">
        <w:t>)</w:t>
      </w:r>
    </w:p>
    <w:p w14:paraId="5E3EC6DB" w14:textId="77777777" w:rsidR="00A52387" w:rsidRDefault="00A52387" w:rsidP="00A52387">
      <w:pPr>
        <w:pStyle w:val="NoSpacing"/>
      </w:pPr>
    </w:p>
    <w:p w14:paraId="295F9EB8" w14:textId="77777777" w:rsidR="00A52387" w:rsidRDefault="00A52387" w:rsidP="00A52387">
      <w:pPr>
        <w:pStyle w:val="NoSpacing"/>
      </w:pPr>
    </w:p>
    <w:p w14:paraId="5458C68B" w14:textId="77777777" w:rsidR="00A52387" w:rsidRDefault="00A52387" w:rsidP="00A52387">
      <w:pPr>
        <w:pStyle w:val="NoSpacing"/>
      </w:pPr>
      <w:r>
        <w:t>12 Jan.</w:t>
      </w:r>
      <w:r>
        <w:tab/>
        <w:t>1497</w:t>
      </w:r>
      <w:r>
        <w:tab/>
        <w:t xml:space="preserve">The curate of All Saints’ Church, in York, was licensed to solemnize </w:t>
      </w:r>
      <w:proofErr w:type="gramStart"/>
      <w:r>
        <w:t>her</w:t>
      </w:r>
      <w:proofErr w:type="gramEnd"/>
    </w:p>
    <w:p w14:paraId="6CC5AA32" w14:textId="77777777" w:rsidR="00A52387" w:rsidRDefault="00A52387" w:rsidP="00A52387">
      <w:pPr>
        <w:pStyle w:val="NoSpacing"/>
      </w:pPr>
      <w:r>
        <w:tab/>
      </w:r>
      <w:r>
        <w:tab/>
        <w:t>marriage to William Radcliff of Rylstone in Craven(q.v.).</w:t>
      </w:r>
    </w:p>
    <w:p w14:paraId="761F28FC" w14:textId="77777777" w:rsidR="00A52387" w:rsidRDefault="00A52387" w:rsidP="00A52387">
      <w:pPr>
        <w:pStyle w:val="NoSpacing"/>
        <w:ind w:left="1440"/>
      </w:pPr>
      <w:r w:rsidRPr="00771D70">
        <w:t xml:space="preserve">(“The Register of Thomas </w:t>
      </w:r>
      <w:proofErr w:type="spellStart"/>
      <w:r w:rsidRPr="00771D70">
        <w:t>Rotherham</w:t>
      </w:r>
      <w:proofErr w:type="spellEnd"/>
      <w:r w:rsidRPr="00771D70">
        <w:t xml:space="preserve">, Archbishop of York 1480-1500 vol.1” ed. Eric </w:t>
      </w:r>
      <w:proofErr w:type="spellStart"/>
      <w:proofErr w:type="gramStart"/>
      <w:r w:rsidRPr="00771D70">
        <w:t>E.Barker</w:t>
      </w:r>
      <w:proofErr w:type="spellEnd"/>
      <w:proofErr w:type="gramEnd"/>
      <w:r w:rsidRPr="00771D70">
        <w:t>, pub. The Canterbury and York Society, 1974, p.9</w:t>
      </w:r>
      <w:r>
        <w:t>1</w:t>
      </w:r>
      <w:r w:rsidRPr="00771D70">
        <w:t>)</w:t>
      </w:r>
    </w:p>
    <w:p w14:paraId="2474503F" w14:textId="77777777" w:rsidR="00A52387" w:rsidRDefault="00A52387" w:rsidP="00A52387">
      <w:pPr>
        <w:pStyle w:val="NoSpacing"/>
        <w:ind w:left="1440"/>
      </w:pPr>
    </w:p>
    <w:p w14:paraId="1D374EBD" w14:textId="77777777" w:rsidR="00A52387" w:rsidRDefault="00A52387" w:rsidP="00A52387">
      <w:pPr>
        <w:pStyle w:val="NoSpacing"/>
        <w:ind w:left="1440"/>
      </w:pPr>
    </w:p>
    <w:p w14:paraId="6DD477EF" w14:textId="77777777" w:rsidR="00A52387" w:rsidRDefault="00A52387" w:rsidP="00A52387">
      <w:pPr>
        <w:pStyle w:val="NoSpacing"/>
      </w:pPr>
      <w:r>
        <w:t>19 November 2022</w:t>
      </w:r>
    </w:p>
    <w:p w14:paraId="62CE8D2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8D32B7" w14:textId="77777777" w:rsidR="00A52387" w:rsidRDefault="00A52387" w:rsidP="009139A6">
      <w:r>
        <w:separator/>
      </w:r>
    </w:p>
  </w:endnote>
  <w:endnote w:type="continuationSeparator" w:id="0">
    <w:p w14:paraId="7BF661B4" w14:textId="77777777" w:rsidR="00A52387" w:rsidRDefault="00A5238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65AB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63B1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F4F6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0A0ED3" w14:textId="77777777" w:rsidR="00A52387" w:rsidRDefault="00A52387" w:rsidP="009139A6">
      <w:r>
        <w:separator/>
      </w:r>
    </w:p>
  </w:footnote>
  <w:footnote w:type="continuationSeparator" w:id="0">
    <w:p w14:paraId="2916432F" w14:textId="77777777" w:rsidR="00A52387" w:rsidRDefault="00A5238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A9A6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09EE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A486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387"/>
    <w:rsid w:val="000666E0"/>
    <w:rsid w:val="002510B7"/>
    <w:rsid w:val="005C130B"/>
    <w:rsid w:val="00826F5C"/>
    <w:rsid w:val="009139A6"/>
    <w:rsid w:val="009448BB"/>
    <w:rsid w:val="00947624"/>
    <w:rsid w:val="00A3176C"/>
    <w:rsid w:val="00A52387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066BF2"/>
  <w15:chartTrackingRefBased/>
  <w15:docId w15:val="{5F770625-B3ED-4611-963C-E4CE5809D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77</Words>
  <Characters>443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2023-02-19T19:48:00Z</dcterms:created>
  <dcterms:modified xsi:type="dcterms:W3CDTF">2023-02-19T19:49:00Z</dcterms:modified>
</cp:coreProperties>
</file>