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63A5C" w14:textId="77777777" w:rsidR="002C367B" w:rsidRDefault="002C367B" w:rsidP="002C367B">
      <w:pPr>
        <w:pStyle w:val="NoSpacing"/>
      </w:pPr>
      <w:r>
        <w:rPr>
          <w:u w:val="single"/>
        </w:rPr>
        <w:t>Roger HARPER</w:t>
      </w:r>
      <w:r>
        <w:t xml:space="preserve">      (fl.1483)</w:t>
      </w:r>
    </w:p>
    <w:p w14:paraId="7109C957" w14:textId="77777777" w:rsidR="002C367B" w:rsidRDefault="002C367B" w:rsidP="002C367B">
      <w:pPr>
        <w:pStyle w:val="NoSpacing"/>
      </w:pPr>
      <w:r>
        <w:t>of Axbridge, Somerset. Clothman.</w:t>
      </w:r>
    </w:p>
    <w:p w14:paraId="1F7DFA6E" w14:textId="77777777" w:rsidR="002C367B" w:rsidRDefault="002C367B" w:rsidP="002C367B">
      <w:pPr>
        <w:pStyle w:val="NoSpacing"/>
      </w:pPr>
    </w:p>
    <w:p w14:paraId="3EFD101F" w14:textId="77777777" w:rsidR="002C367B" w:rsidRDefault="002C367B" w:rsidP="002C367B">
      <w:pPr>
        <w:pStyle w:val="NoSpacing"/>
      </w:pPr>
    </w:p>
    <w:p w14:paraId="0D605E04" w14:textId="77777777" w:rsidR="002C367B" w:rsidRDefault="002C367B" w:rsidP="002C367B">
      <w:pPr>
        <w:pStyle w:val="NoSpacing"/>
      </w:pPr>
      <w:r>
        <w:tab/>
        <w:t>1483</w:t>
      </w:r>
      <w:r>
        <w:tab/>
        <w:t>John Skyrwith of London(q.v.) brought a plaint of debt against him,</w:t>
      </w:r>
    </w:p>
    <w:p w14:paraId="45037062" w14:textId="77777777" w:rsidR="002C367B" w:rsidRDefault="002C367B" w:rsidP="002C367B">
      <w:pPr>
        <w:pStyle w:val="NoSpacing"/>
      </w:pPr>
      <w:r>
        <w:tab/>
      </w:r>
      <w:r>
        <w:tab/>
        <w:t>Robert Terre od Stoke Nayland(q.v.), Hugh Hocheon of Devizes(q.v.)</w:t>
      </w:r>
    </w:p>
    <w:p w14:paraId="2FFB2A88" w14:textId="77777777" w:rsidR="002C367B" w:rsidRDefault="002C367B" w:rsidP="002C367B">
      <w:pPr>
        <w:pStyle w:val="NoSpacing"/>
      </w:pPr>
      <w:r>
        <w:tab/>
      </w:r>
      <w:r>
        <w:tab/>
        <w:t>and John Brokyng of Uxbridge(q.v.).</w:t>
      </w:r>
    </w:p>
    <w:p w14:paraId="519B6F75" w14:textId="77777777" w:rsidR="002C367B" w:rsidRDefault="002C367B" w:rsidP="002C367B">
      <w:pPr>
        <w:pStyle w:val="NoSpacing"/>
        <w:rPr>
          <w:sz w:val="22"/>
          <w:szCs w:val="22"/>
        </w:rPr>
      </w:pPr>
      <w:r>
        <w:tab/>
      </w:r>
      <w:r>
        <w:tab/>
      </w:r>
      <w:r w:rsidRPr="002C367B">
        <w:rPr>
          <w:sz w:val="22"/>
          <w:szCs w:val="22"/>
        </w:rPr>
        <w:t>(</w:t>
      </w:r>
      <w:hyperlink r:id="rId6" w:history="1">
        <w:r w:rsidRPr="002C367B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2C367B">
        <w:rPr>
          <w:sz w:val="22"/>
          <w:szCs w:val="22"/>
        </w:rPr>
        <w:t>)</w:t>
      </w:r>
    </w:p>
    <w:p w14:paraId="34AC1C14" w14:textId="77777777" w:rsidR="004E274C" w:rsidRDefault="004E274C" w:rsidP="004E274C">
      <w:pPr>
        <w:pStyle w:val="NoSpacing"/>
        <w:jc w:val="both"/>
      </w:pPr>
      <w:r>
        <w:tab/>
        <w:t>1483</w:t>
      </w:r>
      <w:r>
        <w:tab/>
        <w:t xml:space="preserve">John Skyrwyth of London, leatherseller(q.v.), brought a plaint of debt </w:t>
      </w:r>
    </w:p>
    <w:p w14:paraId="49BE02B5" w14:textId="77777777" w:rsidR="004E274C" w:rsidRDefault="004E274C" w:rsidP="004E274C">
      <w:pPr>
        <w:pStyle w:val="NoSpacing"/>
        <w:jc w:val="both"/>
      </w:pPr>
      <w:r>
        <w:tab/>
      </w:r>
      <w:r>
        <w:tab/>
        <w:t>against him and three others.</w:t>
      </w:r>
    </w:p>
    <w:p w14:paraId="659F12C5" w14:textId="0BF672F1" w:rsidR="004E274C" w:rsidRPr="004E274C" w:rsidRDefault="004E274C" w:rsidP="004E274C">
      <w:pPr>
        <w:pStyle w:val="NoSpacing"/>
        <w:jc w:val="both"/>
      </w:pPr>
      <w:r>
        <w:tab/>
      </w:r>
      <w:r>
        <w:tab/>
        <w:t xml:space="preserve">( </w:t>
      </w:r>
      <w:hyperlink r:id="rId7" w:history="1">
        <w:r w:rsidRPr="006E49E1">
          <w:rPr>
            <w:rStyle w:val="Hyperlink"/>
          </w:rPr>
          <w:t>https://waalt.uh.edu/index.php/CP40/886</w:t>
        </w:r>
      </w:hyperlink>
      <w:r>
        <w:t xml:space="preserve"> ) [Michaelmas Term].</w:t>
      </w:r>
    </w:p>
    <w:p w14:paraId="530FC35B" w14:textId="77777777" w:rsidR="002C367B" w:rsidRDefault="002C367B" w:rsidP="002C367B">
      <w:pPr>
        <w:pStyle w:val="NoSpacing"/>
      </w:pPr>
    </w:p>
    <w:p w14:paraId="1EC64A76" w14:textId="77777777" w:rsidR="002C367B" w:rsidRDefault="002C367B" w:rsidP="002C367B">
      <w:pPr>
        <w:pStyle w:val="NoSpacing"/>
      </w:pPr>
    </w:p>
    <w:p w14:paraId="38234086" w14:textId="77777777" w:rsidR="002C367B" w:rsidRDefault="002C367B" w:rsidP="002C367B">
      <w:pPr>
        <w:pStyle w:val="NoSpacing"/>
      </w:pPr>
    </w:p>
    <w:p w14:paraId="3B6F1C3D" w14:textId="77777777" w:rsidR="002C367B" w:rsidRDefault="002C367B" w:rsidP="002C367B">
      <w:pPr>
        <w:pStyle w:val="NoSpacing"/>
      </w:pPr>
      <w:r>
        <w:t>15 January 2015</w:t>
      </w:r>
    </w:p>
    <w:p w14:paraId="22A3E8BF" w14:textId="6FEA6318" w:rsidR="004E274C" w:rsidRDefault="004E274C" w:rsidP="002C367B">
      <w:pPr>
        <w:pStyle w:val="NoSpacing"/>
      </w:pPr>
      <w:r>
        <w:t>15 November 2024</w:t>
      </w:r>
    </w:p>
    <w:p w14:paraId="309B158C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93828" w14:textId="77777777" w:rsidR="002C367B" w:rsidRDefault="002C367B" w:rsidP="00920DE3">
      <w:pPr>
        <w:spacing w:after="0" w:line="240" w:lineRule="auto"/>
      </w:pPr>
      <w:r>
        <w:separator/>
      </w:r>
    </w:p>
  </w:endnote>
  <w:endnote w:type="continuationSeparator" w:id="0">
    <w:p w14:paraId="78458981" w14:textId="77777777" w:rsidR="002C367B" w:rsidRDefault="002C367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BDBB3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8481B" w14:textId="77777777" w:rsidR="00C009D8" w:rsidRPr="00C009D8" w:rsidRDefault="00C009D8">
    <w:pPr>
      <w:pStyle w:val="Footer"/>
    </w:pPr>
    <w:r>
      <w:t>Copyright I.S.Rogers 9 August 2013</w:t>
    </w:r>
  </w:p>
  <w:p w14:paraId="66C32FAA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E2EBE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39AB9" w14:textId="77777777" w:rsidR="002C367B" w:rsidRDefault="002C367B" w:rsidP="00920DE3">
      <w:pPr>
        <w:spacing w:after="0" w:line="240" w:lineRule="auto"/>
      </w:pPr>
      <w:r>
        <w:separator/>
      </w:r>
    </w:p>
  </w:footnote>
  <w:footnote w:type="continuationSeparator" w:id="0">
    <w:p w14:paraId="6B61ECF6" w14:textId="77777777" w:rsidR="002C367B" w:rsidRDefault="002C367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471AE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7C715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79C93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67B"/>
    <w:rsid w:val="000C6CBC"/>
    <w:rsid w:val="00120749"/>
    <w:rsid w:val="002C367B"/>
    <w:rsid w:val="004E274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F20A"/>
  <w15:docId w15:val="{B4B34FFD-C070-4D8A-947A-CE927C60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C3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8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2015-01-22T21:36:00Z</dcterms:created>
  <dcterms:modified xsi:type="dcterms:W3CDTF">2024-11-15T09:43:00Z</dcterms:modified>
</cp:coreProperties>
</file>