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B9F3" w14:textId="77777777" w:rsidR="00E03196" w:rsidRDefault="00E03196" w:rsidP="00E03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HARPOUR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7BE26EFF" w14:textId="77777777" w:rsidR="00E03196" w:rsidRDefault="00E03196" w:rsidP="00E03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Rector of Luddington.</w:t>
      </w:r>
    </w:p>
    <w:p w14:paraId="38C93708" w14:textId="77777777" w:rsidR="00E03196" w:rsidRDefault="00E03196" w:rsidP="00E03196">
      <w:pPr>
        <w:rPr>
          <w:rFonts w:ascii="Times New Roman" w:hAnsi="Times New Roman" w:cs="Times New Roman"/>
          <w:sz w:val="24"/>
          <w:szCs w:val="24"/>
        </w:rPr>
      </w:pPr>
    </w:p>
    <w:p w14:paraId="1A50F444" w14:textId="77777777" w:rsidR="00E03196" w:rsidRDefault="00E03196" w:rsidP="00E03196">
      <w:pPr>
        <w:rPr>
          <w:rFonts w:ascii="Times New Roman" w:hAnsi="Times New Roman" w:cs="Times New Roman"/>
          <w:sz w:val="24"/>
          <w:szCs w:val="24"/>
        </w:rPr>
      </w:pPr>
    </w:p>
    <w:p w14:paraId="2EB79DAF" w14:textId="77777777" w:rsidR="00E03196" w:rsidRDefault="00E03196" w:rsidP="00E03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Aug.1405</w:t>
      </w:r>
      <w:r>
        <w:rPr>
          <w:rFonts w:ascii="Times New Roman" w:hAnsi="Times New Roman" w:cs="Times New Roman"/>
          <w:sz w:val="24"/>
          <w:szCs w:val="24"/>
        </w:rPr>
        <w:tab/>
        <w:t>He was licensed for three years’ absence.</w:t>
      </w:r>
    </w:p>
    <w:p w14:paraId="55291944" w14:textId="77777777" w:rsidR="00E03196" w:rsidRDefault="00E03196" w:rsidP="00E03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Register of Bishop Philip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Repingdon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1405-1419” ed. Margaret </w:t>
      </w:r>
    </w:p>
    <w:p w14:paraId="24BB259D" w14:textId="77777777" w:rsidR="00E03196" w:rsidRDefault="00E03196" w:rsidP="00E0319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Archer, pub. Lincoln Record Society 1962 vol.1 p.42)</w:t>
      </w:r>
    </w:p>
    <w:p w14:paraId="3A9EBEB1" w14:textId="77777777" w:rsidR="00E03196" w:rsidRDefault="00E03196" w:rsidP="00E03196">
      <w:pPr>
        <w:rPr>
          <w:rFonts w:ascii="Times New Roman" w:hAnsi="Times New Roman" w:cs="Times New Roman"/>
          <w:sz w:val="24"/>
          <w:szCs w:val="24"/>
        </w:rPr>
      </w:pPr>
    </w:p>
    <w:p w14:paraId="77067127" w14:textId="77777777" w:rsidR="00E03196" w:rsidRDefault="00E03196" w:rsidP="00E03196">
      <w:pPr>
        <w:rPr>
          <w:rFonts w:ascii="Times New Roman" w:hAnsi="Times New Roman" w:cs="Times New Roman"/>
          <w:sz w:val="24"/>
          <w:szCs w:val="24"/>
        </w:rPr>
      </w:pPr>
    </w:p>
    <w:p w14:paraId="4D2FD1BD" w14:textId="77777777" w:rsidR="00E03196" w:rsidRDefault="00E03196" w:rsidP="00E03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March 2023</w:t>
      </w:r>
    </w:p>
    <w:p w14:paraId="421D7F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1500F" w14:textId="77777777" w:rsidR="00E03196" w:rsidRDefault="00E03196" w:rsidP="009139A6">
      <w:r>
        <w:separator/>
      </w:r>
    </w:p>
  </w:endnote>
  <w:endnote w:type="continuationSeparator" w:id="0">
    <w:p w14:paraId="6B1F333C" w14:textId="77777777" w:rsidR="00E03196" w:rsidRDefault="00E031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A36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06C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8D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9E3D" w14:textId="77777777" w:rsidR="00E03196" w:rsidRDefault="00E03196" w:rsidP="009139A6">
      <w:r>
        <w:separator/>
      </w:r>
    </w:p>
  </w:footnote>
  <w:footnote w:type="continuationSeparator" w:id="0">
    <w:p w14:paraId="1A8FB490" w14:textId="77777777" w:rsidR="00E03196" w:rsidRDefault="00E031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A9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EF3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E5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96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0319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62024"/>
  <w15:chartTrackingRefBased/>
  <w15:docId w15:val="{C3099A2D-EE29-43C0-A1FD-E935AA80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196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2023-09-08T10:29:00Z</dcterms:created>
  <dcterms:modified xsi:type="dcterms:W3CDTF">2023-09-08T10:29:00Z</dcterms:modified>
</cp:coreProperties>
</file>