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C1107" w14:textId="77777777" w:rsidR="00537713" w:rsidRDefault="00537713" w:rsidP="00537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HARPOUR</w:t>
      </w:r>
      <w:r>
        <w:rPr>
          <w:rFonts w:ascii="Times New Roman" w:hAnsi="Times New Roman" w:cs="Times New Roman"/>
        </w:rPr>
        <w:t xml:space="preserve">       (fl.1483)</w:t>
      </w:r>
    </w:p>
    <w:p w14:paraId="0F5604D9" w14:textId="77777777" w:rsidR="00537713" w:rsidRDefault="00537713" w:rsidP="00537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Banbury, Oxfordshire. Yeoman.</w:t>
      </w:r>
    </w:p>
    <w:p w14:paraId="7204C15C" w14:textId="77777777" w:rsidR="00537713" w:rsidRDefault="00537713" w:rsidP="00537713">
      <w:pPr>
        <w:rPr>
          <w:rFonts w:ascii="Times New Roman" w:hAnsi="Times New Roman" w:cs="Times New Roman"/>
        </w:rPr>
      </w:pPr>
    </w:p>
    <w:p w14:paraId="3B7AE008" w14:textId="77777777" w:rsidR="00537713" w:rsidRDefault="00537713" w:rsidP="00537713">
      <w:pPr>
        <w:rPr>
          <w:rFonts w:ascii="Times New Roman" w:hAnsi="Times New Roman" w:cs="Times New Roman"/>
        </w:rPr>
      </w:pPr>
    </w:p>
    <w:p w14:paraId="73F16540" w14:textId="77777777" w:rsidR="00537713" w:rsidRDefault="00537713" w:rsidP="00537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Robert Caxton of Oxford(q.v.) brought a plaint of debt against him, Thomas</w:t>
      </w:r>
    </w:p>
    <w:p w14:paraId="0EC639FF" w14:textId="77777777" w:rsidR="00537713" w:rsidRDefault="00537713" w:rsidP="00537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Purcell of Banbury(q.v.) </w:t>
      </w:r>
      <w:proofErr w:type="gramStart"/>
      <w:r>
        <w:rPr>
          <w:rFonts w:ascii="Times New Roman" w:hAnsi="Times New Roman" w:cs="Times New Roman"/>
        </w:rPr>
        <w:t>and also</w:t>
      </w:r>
      <w:proofErr w:type="gramEnd"/>
      <w:r>
        <w:rPr>
          <w:rFonts w:ascii="Times New Roman" w:hAnsi="Times New Roman" w:cs="Times New Roman"/>
        </w:rPr>
        <w:t xml:space="preserve"> Margery Parson of Hornchurch(q.v.) as </w:t>
      </w:r>
    </w:p>
    <w:p w14:paraId="65AB94EC" w14:textId="77777777" w:rsidR="00537713" w:rsidRDefault="00537713" w:rsidP="00537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executrix of her late husband, Richard(q.v.).</w:t>
      </w:r>
    </w:p>
    <w:p w14:paraId="027CFECD" w14:textId="77777777" w:rsidR="00537713" w:rsidRDefault="00537713" w:rsidP="00537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1047A284" w14:textId="77777777" w:rsidR="00537713" w:rsidRDefault="00537713" w:rsidP="00537713">
      <w:pPr>
        <w:rPr>
          <w:rFonts w:ascii="Times New Roman" w:hAnsi="Times New Roman" w:cs="Times New Roman"/>
        </w:rPr>
      </w:pPr>
    </w:p>
    <w:p w14:paraId="27326398" w14:textId="77777777" w:rsidR="00537713" w:rsidRDefault="00537713" w:rsidP="00537713">
      <w:pPr>
        <w:rPr>
          <w:rFonts w:ascii="Times New Roman" w:hAnsi="Times New Roman" w:cs="Times New Roman"/>
        </w:rPr>
      </w:pPr>
    </w:p>
    <w:p w14:paraId="53238D31" w14:textId="77777777" w:rsidR="00537713" w:rsidRDefault="00537713" w:rsidP="00537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June 2019</w:t>
      </w:r>
    </w:p>
    <w:p w14:paraId="5D4CC5F9" w14:textId="77777777" w:rsidR="006B2F86" w:rsidRPr="00E71FC3" w:rsidRDefault="0053771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9DD2F" w14:textId="77777777" w:rsidR="00537713" w:rsidRDefault="00537713" w:rsidP="00E71FC3">
      <w:r>
        <w:separator/>
      </w:r>
    </w:p>
  </w:endnote>
  <w:endnote w:type="continuationSeparator" w:id="0">
    <w:p w14:paraId="2A24C151" w14:textId="77777777" w:rsidR="00537713" w:rsidRDefault="0053771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EC62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3D1EC" w14:textId="77777777" w:rsidR="00537713" w:rsidRDefault="00537713" w:rsidP="00E71FC3">
      <w:r>
        <w:separator/>
      </w:r>
    </w:p>
  </w:footnote>
  <w:footnote w:type="continuationSeparator" w:id="0">
    <w:p w14:paraId="069EA288" w14:textId="77777777" w:rsidR="00537713" w:rsidRDefault="0053771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13"/>
    <w:rsid w:val="001A7C09"/>
    <w:rsid w:val="0053771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96FB"/>
  <w15:chartTrackingRefBased/>
  <w15:docId w15:val="{74AC1DD3-4388-41D7-9B81-8951CA8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1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2019-07-05T18:41:00Z</dcterms:created>
  <dcterms:modified xsi:type="dcterms:W3CDTF">2019-07-05T18:41:00Z</dcterms:modified>
</cp:coreProperties>
</file>