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8C5E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HARPUR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fl.1493)</w:t>
      </w:r>
    </w:p>
    <w:p w14:paraId="43619C1C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Russhall</w:t>
      </w:r>
      <w:proofErr w:type="spellEnd"/>
      <w:r>
        <w:rPr>
          <w:rFonts w:ascii="Times New Roman" w:hAnsi="Times New Roman" w:cs="Times New Roman"/>
          <w:sz w:val="24"/>
          <w:szCs w:val="24"/>
        </w:rPr>
        <w:t>, Staffordshire.</w:t>
      </w:r>
    </w:p>
    <w:p w14:paraId="12AEAD39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82F62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7EADF9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Sep.1493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William Burges(q.v.) and his wife,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Alianore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26E50E76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quitclaimed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quitclaimed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tenement in Woodend, Walsall,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meadow, </w:t>
      </w:r>
    </w:p>
    <w:p w14:paraId="3C689903" w14:textId="77777777" w:rsidR="00A12952" w:rsidRDefault="00A12952" w:rsidP="00A1295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moor and pastures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Colmen</w:t>
      </w:r>
      <w:proofErr w:type="spellEnd"/>
      <w:r>
        <w:rPr>
          <w:rFonts w:ascii="Times New Roman" w:hAnsi="Times New Roman" w:cs="Times New Roman"/>
          <w:sz w:val="24"/>
          <w:szCs w:val="24"/>
        </w:rPr>
        <w:t>, chaplain in the church of All Saints,</w:t>
      </w:r>
    </w:p>
    <w:p w14:paraId="13C2E142" w14:textId="77777777" w:rsidR="00A12952" w:rsidRDefault="00A12952" w:rsidP="00A1295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Walsall.     (T.N.A. ref. 276/81)</w:t>
      </w:r>
    </w:p>
    <w:p w14:paraId="36485A4C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BCEDBA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F8C36D" w14:textId="77777777" w:rsidR="00A12952" w:rsidRDefault="00A12952" w:rsidP="00A129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2022</w:t>
      </w:r>
    </w:p>
    <w:p w14:paraId="068083A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D91E" w14:textId="77777777" w:rsidR="00A12952" w:rsidRDefault="00A12952" w:rsidP="009139A6">
      <w:r>
        <w:separator/>
      </w:r>
    </w:p>
  </w:endnote>
  <w:endnote w:type="continuationSeparator" w:id="0">
    <w:p w14:paraId="6E1CCC04" w14:textId="77777777" w:rsidR="00A12952" w:rsidRDefault="00A129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67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8A7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0E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3593" w14:textId="77777777" w:rsidR="00A12952" w:rsidRDefault="00A12952" w:rsidP="009139A6">
      <w:r>
        <w:separator/>
      </w:r>
    </w:p>
  </w:footnote>
  <w:footnote w:type="continuationSeparator" w:id="0">
    <w:p w14:paraId="161E5C2A" w14:textId="77777777" w:rsidR="00A12952" w:rsidRDefault="00A129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AF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BF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8E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52"/>
    <w:rsid w:val="000666E0"/>
    <w:rsid w:val="002510B7"/>
    <w:rsid w:val="005C130B"/>
    <w:rsid w:val="00826F5C"/>
    <w:rsid w:val="009139A6"/>
    <w:rsid w:val="009448BB"/>
    <w:rsid w:val="00A12952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CE1A"/>
  <w15:chartTrackingRefBased/>
  <w15:docId w15:val="{C01DEC16-B861-4181-A90B-F848777E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2022-03-10T21:05:00Z</dcterms:created>
  <dcterms:modified xsi:type="dcterms:W3CDTF">2022-03-10T21:05:00Z</dcterms:modified>
</cp:coreProperties>
</file>