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6F09" w14:textId="0427CBFC" w:rsidR="005C059B" w:rsidRDefault="005C059B" w:rsidP="005C05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ap HARRY</w:t>
      </w:r>
      <w:r>
        <w:rPr>
          <w:rFonts w:cs="Times New Roman"/>
          <w:szCs w:val="24"/>
        </w:rPr>
        <w:t xml:space="preserve">       </w:t>
      </w:r>
      <w:r w:rsidR="000A21F2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fl.1463)</w:t>
      </w:r>
    </w:p>
    <w:p w14:paraId="2AF38237" w14:textId="77777777" w:rsidR="005C059B" w:rsidRDefault="005C059B" w:rsidP="005C05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Newcourt, Herefordshire.</w:t>
      </w:r>
    </w:p>
    <w:p w14:paraId="5AD73891" w14:textId="77777777" w:rsidR="005C059B" w:rsidRDefault="005C059B" w:rsidP="005C059B">
      <w:pPr>
        <w:pStyle w:val="NoSpacing"/>
        <w:jc w:val="both"/>
        <w:rPr>
          <w:rFonts w:cs="Times New Roman"/>
          <w:szCs w:val="24"/>
        </w:rPr>
      </w:pPr>
    </w:p>
    <w:p w14:paraId="0DA2028C" w14:textId="77777777" w:rsidR="005C059B" w:rsidRDefault="005C059B" w:rsidP="005C059B">
      <w:pPr>
        <w:pStyle w:val="NoSpacing"/>
        <w:jc w:val="both"/>
        <w:rPr>
          <w:rFonts w:cs="Times New Roman"/>
          <w:szCs w:val="24"/>
        </w:rPr>
      </w:pPr>
    </w:p>
    <w:p w14:paraId="1B486F9B" w14:textId="77777777" w:rsidR="005C059B" w:rsidRDefault="005C059B" w:rsidP="005C05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The King indicted him and many others </w:t>
      </w:r>
      <w:proofErr w:type="gramStart"/>
      <w:r>
        <w:rPr>
          <w:rFonts w:cs="Times New Roman"/>
          <w:szCs w:val="24"/>
        </w:rPr>
        <w:t>for</w:t>
      </w:r>
      <w:proofErr w:type="gramEnd"/>
      <w:r>
        <w:rPr>
          <w:rFonts w:cs="Times New Roman"/>
          <w:szCs w:val="24"/>
        </w:rPr>
        <w:t xml:space="preserve"> trespass.</w:t>
      </w:r>
    </w:p>
    <w:p w14:paraId="44EE505F" w14:textId="77777777" w:rsidR="005C059B" w:rsidRDefault="005C059B" w:rsidP="005C05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58E15CC" w14:textId="77777777" w:rsidR="005C059B" w:rsidRDefault="005C059B" w:rsidP="005C059B">
      <w:pPr>
        <w:pStyle w:val="NoSpacing"/>
        <w:jc w:val="both"/>
        <w:rPr>
          <w:rFonts w:cs="Times New Roman"/>
          <w:szCs w:val="24"/>
        </w:rPr>
      </w:pPr>
    </w:p>
    <w:p w14:paraId="36E6D8F3" w14:textId="77777777" w:rsidR="005C059B" w:rsidRDefault="005C059B" w:rsidP="005C059B">
      <w:pPr>
        <w:pStyle w:val="NoSpacing"/>
        <w:jc w:val="both"/>
        <w:rPr>
          <w:rFonts w:cs="Times New Roman"/>
          <w:szCs w:val="24"/>
        </w:rPr>
      </w:pPr>
    </w:p>
    <w:p w14:paraId="406E245C" w14:textId="4C73F322" w:rsidR="00617568" w:rsidRPr="00086E2C" w:rsidRDefault="005C0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5814" w14:textId="77777777" w:rsidR="005C059B" w:rsidRDefault="005C059B" w:rsidP="00086E2C">
      <w:pPr>
        <w:spacing w:after="0" w:line="240" w:lineRule="auto"/>
      </w:pPr>
      <w:r>
        <w:separator/>
      </w:r>
    </w:p>
  </w:endnote>
  <w:endnote w:type="continuationSeparator" w:id="0">
    <w:p w14:paraId="6861CB83" w14:textId="77777777" w:rsidR="005C059B" w:rsidRDefault="005C059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42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130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F9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2223" w14:textId="77777777" w:rsidR="005C059B" w:rsidRDefault="005C059B" w:rsidP="00086E2C">
      <w:pPr>
        <w:spacing w:after="0" w:line="240" w:lineRule="auto"/>
      </w:pPr>
      <w:r>
        <w:separator/>
      </w:r>
    </w:p>
  </w:footnote>
  <w:footnote w:type="continuationSeparator" w:id="0">
    <w:p w14:paraId="303C3679" w14:textId="77777777" w:rsidR="005C059B" w:rsidRDefault="005C059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E78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47C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4B0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9B"/>
    <w:rsid w:val="00086E2C"/>
    <w:rsid w:val="000A21F2"/>
    <w:rsid w:val="000A2E7A"/>
    <w:rsid w:val="002244B7"/>
    <w:rsid w:val="00314D94"/>
    <w:rsid w:val="00515FFD"/>
    <w:rsid w:val="005C059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76D7"/>
  <w15:chartTrackingRefBased/>
  <w15:docId w15:val="{6029E77D-AF3D-41AD-A487-D007F661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C059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C05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23</Words>
  <Characters>145</Characters>
  <Application>Microsoft Office Word</Application>
  <DocSecurity>0</DocSecurity>
  <Lines>9</Lines>
  <Paragraphs>5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2025-10-08T21:55:00Z</dcterms:created>
  <dcterms:modified xsi:type="dcterms:W3CDTF">2025-10-08T21:56:00Z</dcterms:modified>
</cp:coreProperties>
</file>