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8989" w14:textId="77777777" w:rsidR="00526446" w:rsidRDefault="00526446" w:rsidP="00526446">
      <w:pPr>
        <w:pStyle w:val="NoSpacing"/>
        <w:rPr>
          <w:szCs w:val="24"/>
        </w:rPr>
      </w:pPr>
      <w:r>
        <w:rPr>
          <w:szCs w:val="24"/>
          <w:u w:val="single"/>
        </w:rPr>
        <w:t>John HARRIS</w:t>
      </w:r>
      <w:r>
        <w:rPr>
          <w:szCs w:val="24"/>
        </w:rPr>
        <w:t xml:space="preserve">       (d.1482)</w:t>
      </w:r>
    </w:p>
    <w:p w14:paraId="70DC4181" w14:textId="77777777" w:rsidR="00526446" w:rsidRDefault="00526446" w:rsidP="00526446">
      <w:pPr>
        <w:pStyle w:val="NoSpacing"/>
        <w:rPr>
          <w:szCs w:val="24"/>
        </w:rPr>
      </w:pPr>
      <w:r>
        <w:rPr>
          <w:szCs w:val="24"/>
        </w:rPr>
        <w:t xml:space="preserve">of the perpetual chantry within </w:t>
      </w:r>
      <w:proofErr w:type="spellStart"/>
      <w:r>
        <w:rPr>
          <w:szCs w:val="24"/>
        </w:rPr>
        <w:t>St.Michael’s</w:t>
      </w:r>
      <w:proofErr w:type="spellEnd"/>
      <w:r>
        <w:rPr>
          <w:szCs w:val="24"/>
        </w:rPr>
        <w:t xml:space="preserve"> church, </w:t>
      </w:r>
      <w:proofErr w:type="spellStart"/>
      <w:r>
        <w:rPr>
          <w:szCs w:val="24"/>
        </w:rPr>
        <w:t>Salwarpe</w:t>
      </w:r>
      <w:proofErr w:type="spellEnd"/>
      <w:r>
        <w:rPr>
          <w:szCs w:val="24"/>
        </w:rPr>
        <w:t>, Worcestershire.</w:t>
      </w:r>
    </w:p>
    <w:p w14:paraId="4CC9F211" w14:textId="77777777" w:rsidR="00526446" w:rsidRDefault="00526446" w:rsidP="00526446">
      <w:pPr>
        <w:pStyle w:val="NoSpacing"/>
        <w:rPr>
          <w:szCs w:val="24"/>
        </w:rPr>
      </w:pPr>
    </w:p>
    <w:p w14:paraId="7A5847EB" w14:textId="77777777" w:rsidR="00526446" w:rsidRDefault="00526446" w:rsidP="00526446">
      <w:pPr>
        <w:pStyle w:val="NoSpacing"/>
        <w:rPr>
          <w:szCs w:val="24"/>
        </w:rPr>
      </w:pPr>
    </w:p>
    <w:p w14:paraId="27CC0918" w14:textId="77777777" w:rsidR="00526446" w:rsidRDefault="00526446" w:rsidP="00526446">
      <w:pPr>
        <w:pStyle w:val="NoSpacing"/>
        <w:rPr>
          <w:szCs w:val="24"/>
        </w:rPr>
      </w:pPr>
      <w:r>
        <w:rPr>
          <w:szCs w:val="24"/>
        </w:rPr>
        <w:t>20 May1482</w:t>
      </w:r>
      <w:r>
        <w:rPr>
          <w:szCs w:val="24"/>
        </w:rPr>
        <w:tab/>
        <w:t>He had died by this date.</w:t>
      </w:r>
    </w:p>
    <w:p w14:paraId="5985A7F9" w14:textId="77777777" w:rsidR="00526446" w:rsidRDefault="00526446" w:rsidP="0052644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 C.P.R. 1476-85 p.308)</w:t>
      </w:r>
    </w:p>
    <w:p w14:paraId="7789D585" w14:textId="77777777" w:rsidR="00526446" w:rsidRDefault="00526446" w:rsidP="00526446">
      <w:pPr>
        <w:pStyle w:val="NoSpacing"/>
        <w:rPr>
          <w:szCs w:val="24"/>
        </w:rPr>
      </w:pPr>
    </w:p>
    <w:p w14:paraId="7DD135E4" w14:textId="77777777" w:rsidR="00526446" w:rsidRDefault="00526446" w:rsidP="00526446">
      <w:pPr>
        <w:pStyle w:val="NoSpacing"/>
        <w:rPr>
          <w:szCs w:val="24"/>
        </w:rPr>
      </w:pPr>
    </w:p>
    <w:p w14:paraId="5E0D5F4B" w14:textId="77777777" w:rsidR="00526446" w:rsidRDefault="00526446" w:rsidP="00526446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2C5875B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5A08" w14:textId="77777777" w:rsidR="00506BBB" w:rsidRDefault="00506BBB" w:rsidP="00086E2C">
      <w:pPr>
        <w:spacing w:after="0" w:line="240" w:lineRule="auto"/>
      </w:pPr>
      <w:r>
        <w:separator/>
      </w:r>
    </w:p>
  </w:endnote>
  <w:endnote w:type="continuationSeparator" w:id="0">
    <w:p w14:paraId="1A00C7E0" w14:textId="77777777" w:rsidR="00506BBB" w:rsidRDefault="00506B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EC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C8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A9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EB7E" w14:textId="77777777" w:rsidR="00506BBB" w:rsidRDefault="00506BBB" w:rsidP="00086E2C">
      <w:pPr>
        <w:spacing w:after="0" w:line="240" w:lineRule="auto"/>
      </w:pPr>
      <w:r>
        <w:separator/>
      </w:r>
    </w:p>
  </w:footnote>
  <w:footnote w:type="continuationSeparator" w:id="0">
    <w:p w14:paraId="30AFA874" w14:textId="77777777" w:rsidR="00506BBB" w:rsidRDefault="00506B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F30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99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F69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46"/>
    <w:rsid w:val="00086E2C"/>
    <w:rsid w:val="000A2E7A"/>
    <w:rsid w:val="002244B7"/>
    <w:rsid w:val="00314D94"/>
    <w:rsid w:val="00506BBB"/>
    <w:rsid w:val="00526446"/>
    <w:rsid w:val="00617568"/>
    <w:rsid w:val="006E68FA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52CB"/>
  <w15:chartTrackingRefBased/>
  <w15:docId w15:val="{C7E4F5DB-E168-463A-B078-AA1CAD7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644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2025-12-22T21:00:00Z</dcterms:created>
  <dcterms:modified xsi:type="dcterms:W3CDTF">2025-12-22T21:01:00Z</dcterms:modified>
</cp:coreProperties>
</file>