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20ED" w14:textId="77777777" w:rsidR="00976556" w:rsidRDefault="00976556" w:rsidP="0097655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HARRYES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(fl.1467)</w:t>
      </w:r>
    </w:p>
    <w:p w14:paraId="4041F3E6" w14:textId="77777777" w:rsidR="00976556" w:rsidRDefault="00976556" w:rsidP="0097655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London. Grocer.</w:t>
      </w:r>
    </w:p>
    <w:p w14:paraId="3D368331" w14:textId="77777777" w:rsidR="00976556" w:rsidRDefault="00976556" w:rsidP="0097655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F53B0F6" w14:textId="77777777" w:rsidR="00976556" w:rsidRDefault="00976556" w:rsidP="0097655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8B8B61D" w14:textId="77777777" w:rsidR="00976556" w:rsidRDefault="00976556" w:rsidP="0097655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9 Feb.1467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pardoned for not appearing to answer Thomas Wattys of London, </w:t>
      </w:r>
    </w:p>
    <w:p w14:paraId="612F7457" w14:textId="77777777" w:rsidR="00976556" w:rsidRDefault="00976556" w:rsidP="0097655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draper(q.v.), touching a debt of £200.</w:t>
      </w:r>
    </w:p>
    <w:p w14:paraId="748F068B" w14:textId="77777777" w:rsidR="00976556" w:rsidRDefault="00976556" w:rsidP="0097655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(C.P.R. 1461-67 p.511)</w:t>
      </w:r>
    </w:p>
    <w:p w14:paraId="2DFAF3A4" w14:textId="77777777" w:rsidR="00976556" w:rsidRDefault="00976556" w:rsidP="0097655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F6198D9" w14:textId="77777777" w:rsidR="00976556" w:rsidRDefault="00976556" w:rsidP="0097655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E316E23" w14:textId="77777777" w:rsidR="00976556" w:rsidRDefault="00976556" w:rsidP="0097655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 October 2025</w:t>
      </w:r>
    </w:p>
    <w:p w14:paraId="4AA0D9E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E026B" w14:textId="77777777" w:rsidR="00976556" w:rsidRDefault="00976556" w:rsidP="00086E2C">
      <w:r>
        <w:separator/>
      </w:r>
    </w:p>
  </w:endnote>
  <w:endnote w:type="continuationSeparator" w:id="0">
    <w:p w14:paraId="5B29B12A" w14:textId="77777777" w:rsidR="00976556" w:rsidRDefault="00976556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FD1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E47D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DBCF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73FE4" w14:textId="77777777" w:rsidR="00976556" w:rsidRDefault="00976556" w:rsidP="00086E2C">
      <w:r>
        <w:separator/>
      </w:r>
    </w:p>
  </w:footnote>
  <w:footnote w:type="continuationSeparator" w:id="0">
    <w:p w14:paraId="0BC8EBCC" w14:textId="77777777" w:rsidR="00976556" w:rsidRDefault="00976556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E581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F46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F24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56"/>
    <w:rsid w:val="00086E2C"/>
    <w:rsid w:val="000A2E7A"/>
    <w:rsid w:val="000C480B"/>
    <w:rsid w:val="002244B7"/>
    <w:rsid w:val="00314D94"/>
    <w:rsid w:val="00617568"/>
    <w:rsid w:val="006E68FA"/>
    <w:rsid w:val="0097655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76A0E"/>
  <w15:chartTrackingRefBased/>
  <w15:docId w15:val="{370E7A88-7891-436F-9BDA-97EF7C33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556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2025-10-11T15:58:00Z</dcterms:created>
  <dcterms:modified xsi:type="dcterms:W3CDTF">2025-10-11T15:59:00Z</dcterms:modified>
</cp:coreProperties>
</file>