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6C13A" w14:textId="77777777" w:rsidR="009055E0" w:rsidRDefault="009055E0" w:rsidP="009055E0">
      <w:pPr>
        <w:pStyle w:val="NoSpacing"/>
        <w:jc w:val="both"/>
      </w:pPr>
      <w:r>
        <w:rPr>
          <w:u w:val="single"/>
        </w:rPr>
        <w:t>Thomas HARRYES</w:t>
      </w:r>
      <w:r>
        <w:t xml:space="preserve">       (fl.1463)</w:t>
      </w:r>
    </w:p>
    <w:p w14:paraId="594F8D75" w14:textId="77777777" w:rsidR="009055E0" w:rsidRDefault="009055E0" w:rsidP="009055E0">
      <w:pPr>
        <w:pStyle w:val="NoSpacing"/>
        <w:jc w:val="both"/>
      </w:pPr>
      <w:r>
        <w:t>late of Ross, Herefordshire. Yeoman.</w:t>
      </w:r>
    </w:p>
    <w:p w14:paraId="5BF2B4F8" w14:textId="77777777" w:rsidR="009055E0" w:rsidRDefault="009055E0" w:rsidP="009055E0">
      <w:pPr>
        <w:pStyle w:val="NoSpacing"/>
        <w:jc w:val="both"/>
      </w:pPr>
    </w:p>
    <w:p w14:paraId="0915646A" w14:textId="77777777" w:rsidR="009055E0" w:rsidRDefault="009055E0" w:rsidP="009055E0">
      <w:pPr>
        <w:pStyle w:val="NoSpacing"/>
        <w:jc w:val="both"/>
      </w:pPr>
    </w:p>
    <w:p w14:paraId="14B9F394" w14:textId="77777777" w:rsidR="009055E0" w:rsidRDefault="009055E0" w:rsidP="009055E0">
      <w:pPr>
        <w:pStyle w:val="NoSpacing"/>
        <w:jc w:val="both"/>
      </w:pPr>
      <w:r>
        <w:t>16 Apr.1463</w:t>
      </w:r>
      <w:r>
        <w:tab/>
        <w:t xml:space="preserve">He was granted </w:t>
      </w:r>
      <w:proofErr w:type="gramStart"/>
      <w:r>
        <w:t>a general</w:t>
      </w:r>
      <w:proofErr w:type="gramEnd"/>
      <w:r>
        <w:t xml:space="preserve"> pardon.</w:t>
      </w:r>
    </w:p>
    <w:p w14:paraId="3CC229AA" w14:textId="77777777" w:rsidR="009055E0" w:rsidRDefault="009055E0" w:rsidP="009055E0">
      <w:pPr>
        <w:pStyle w:val="NoSpacing"/>
        <w:jc w:val="both"/>
      </w:pPr>
      <w:r>
        <w:tab/>
      </w:r>
      <w:r>
        <w:tab/>
        <w:t>(C.P.R. 1461-67p.265)</w:t>
      </w:r>
    </w:p>
    <w:p w14:paraId="7FC541BC" w14:textId="77777777" w:rsidR="009055E0" w:rsidRDefault="009055E0" w:rsidP="009055E0">
      <w:pPr>
        <w:pStyle w:val="NoSpacing"/>
        <w:jc w:val="both"/>
      </w:pPr>
    </w:p>
    <w:p w14:paraId="4D77C77A" w14:textId="77777777" w:rsidR="009055E0" w:rsidRDefault="009055E0" w:rsidP="009055E0">
      <w:pPr>
        <w:pStyle w:val="NoSpacing"/>
        <w:jc w:val="both"/>
      </w:pPr>
    </w:p>
    <w:p w14:paraId="072C68AB" w14:textId="77777777" w:rsidR="009055E0" w:rsidRDefault="009055E0" w:rsidP="009055E0">
      <w:pPr>
        <w:pStyle w:val="NoSpacing"/>
        <w:jc w:val="both"/>
      </w:pPr>
      <w:r>
        <w:t>8 July 2025</w:t>
      </w:r>
      <w:r>
        <w:tab/>
      </w:r>
    </w:p>
    <w:p w14:paraId="43D4F28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46F47" w14:textId="77777777" w:rsidR="009055E0" w:rsidRDefault="009055E0" w:rsidP="009139A6">
      <w:r>
        <w:separator/>
      </w:r>
    </w:p>
  </w:endnote>
  <w:endnote w:type="continuationSeparator" w:id="0">
    <w:p w14:paraId="10EC22B9" w14:textId="77777777" w:rsidR="009055E0" w:rsidRDefault="009055E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CBB3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9AD1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01DA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AD8CD" w14:textId="77777777" w:rsidR="009055E0" w:rsidRDefault="009055E0" w:rsidP="009139A6">
      <w:r>
        <w:separator/>
      </w:r>
    </w:p>
  </w:footnote>
  <w:footnote w:type="continuationSeparator" w:id="0">
    <w:p w14:paraId="3566F36F" w14:textId="77777777" w:rsidR="009055E0" w:rsidRDefault="009055E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1E38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7772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7805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5E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055E0"/>
    <w:rsid w:val="009139A6"/>
    <w:rsid w:val="009345A1"/>
    <w:rsid w:val="009411C2"/>
    <w:rsid w:val="009448BB"/>
    <w:rsid w:val="00946A41"/>
    <w:rsid w:val="00947624"/>
    <w:rsid w:val="0099048C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E0C39"/>
  <w15:chartTrackingRefBased/>
  <w15:docId w15:val="{6397486F-43BA-4CCD-87D9-E28CE602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2025-07-08T20:03:00Z</dcterms:created>
  <dcterms:modified xsi:type="dcterms:W3CDTF">2025-07-08T20:04:00Z</dcterms:modified>
</cp:coreProperties>
</file>