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2D95" w14:textId="77777777" w:rsidR="003D6DA1" w:rsidRDefault="003D6DA1" w:rsidP="003D6DA1">
      <w:pPr>
        <w:pStyle w:val="NoSpacing"/>
      </w:pPr>
      <w:r>
        <w:rPr>
          <w:u w:val="single"/>
        </w:rPr>
        <w:t>Thomas HASELEY</w:t>
      </w:r>
      <w:r>
        <w:t xml:space="preserve">       (fl.1430)</w:t>
      </w:r>
    </w:p>
    <w:p w14:paraId="29D48B9D" w14:textId="77777777" w:rsidR="003D6DA1" w:rsidRDefault="003D6DA1" w:rsidP="003D6DA1">
      <w:pPr>
        <w:pStyle w:val="NoSpacing"/>
      </w:pPr>
      <w:r>
        <w:t>Esquire.</w:t>
      </w:r>
    </w:p>
    <w:p w14:paraId="59FCE1BF" w14:textId="77777777" w:rsidR="003D6DA1" w:rsidRDefault="003D6DA1" w:rsidP="003D6DA1">
      <w:pPr>
        <w:pStyle w:val="NoSpacing"/>
      </w:pPr>
    </w:p>
    <w:p w14:paraId="556D42D0" w14:textId="77777777" w:rsidR="003D6DA1" w:rsidRDefault="003D6DA1" w:rsidP="003D6DA1">
      <w:pPr>
        <w:pStyle w:val="NoSpacing"/>
      </w:pPr>
    </w:p>
    <w:p w14:paraId="5BA90B04" w14:textId="77777777" w:rsidR="003D6DA1" w:rsidRDefault="003D6DA1" w:rsidP="003D6DA1">
      <w:pPr>
        <w:pStyle w:val="NoSpacing"/>
      </w:pPr>
      <w:r>
        <w:tab/>
        <w:t>1430</w:t>
      </w:r>
      <w:r>
        <w:tab/>
        <w:t>He and Robert Nytymber(q.v.) made a plaint of debt against Richard</w:t>
      </w:r>
    </w:p>
    <w:p w14:paraId="7F18700A" w14:textId="77777777" w:rsidR="003D6DA1" w:rsidRDefault="003D6DA1" w:rsidP="003D6DA1">
      <w:pPr>
        <w:pStyle w:val="NoSpacing"/>
      </w:pPr>
      <w:r>
        <w:tab/>
      </w:r>
      <w:r>
        <w:tab/>
        <w:t>Bourne of London, bowyer(q.v.), and Nicholas Dey of London,</w:t>
      </w:r>
    </w:p>
    <w:p w14:paraId="678F3CCC" w14:textId="77777777" w:rsidR="003D6DA1" w:rsidRDefault="003D6DA1" w:rsidP="003D6DA1">
      <w:pPr>
        <w:pStyle w:val="NoSpacing"/>
      </w:pPr>
      <w:r>
        <w:tab/>
      </w:r>
      <w:r>
        <w:tab/>
        <w:t>esquire(q.v.).</w:t>
      </w:r>
    </w:p>
    <w:p w14:paraId="7D1C400A" w14:textId="77777777" w:rsidR="003D6DA1" w:rsidRDefault="003D6DA1" w:rsidP="003D6DA1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3FD1A8FB" w14:textId="77777777" w:rsidR="003D6DA1" w:rsidRDefault="003D6DA1" w:rsidP="003D6DA1">
      <w:pPr>
        <w:pStyle w:val="NoSpacing"/>
      </w:pPr>
    </w:p>
    <w:p w14:paraId="694C8E02" w14:textId="77777777" w:rsidR="003D6DA1" w:rsidRDefault="003D6DA1" w:rsidP="003D6DA1">
      <w:pPr>
        <w:pStyle w:val="NoSpacing"/>
      </w:pPr>
    </w:p>
    <w:p w14:paraId="38F0C0FD" w14:textId="77777777" w:rsidR="003D6DA1" w:rsidRDefault="003D6DA1" w:rsidP="003D6DA1">
      <w:pPr>
        <w:pStyle w:val="NoSpacing"/>
      </w:pPr>
      <w:r>
        <w:t>1 December 2025</w:t>
      </w:r>
    </w:p>
    <w:p w14:paraId="072870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5D4A" w14:textId="77777777" w:rsidR="003D6DA1" w:rsidRDefault="003D6DA1" w:rsidP="00086E2C">
      <w:pPr>
        <w:spacing w:after="0" w:line="240" w:lineRule="auto"/>
      </w:pPr>
      <w:r>
        <w:separator/>
      </w:r>
    </w:p>
  </w:endnote>
  <w:endnote w:type="continuationSeparator" w:id="0">
    <w:p w14:paraId="5D4B2DC6" w14:textId="77777777" w:rsidR="003D6DA1" w:rsidRDefault="003D6DA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11D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AE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92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BA58" w14:textId="77777777" w:rsidR="003D6DA1" w:rsidRDefault="003D6DA1" w:rsidP="00086E2C">
      <w:pPr>
        <w:spacing w:after="0" w:line="240" w:lineRule="auto"/>
      </w:pPr>
      <w:r>
        <w:separator/>
      </w:r>
    </w:p>
  </w:footnote>
  <w:footnote w:type="continuationSeparator" w:id="0">
    <w:p w14:paraId="437BAFE3" w14:textId="77777777" w:rsidR="003D6DA1" w:rsidRDefault="003D6DA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409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58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4E8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1"/>
    <w:rsid w:val="00086E2C"/>
    <w:rsid w:val="000A2E7A"/>
    <w:rsid w:val="002244B7"/>
    <w:rsid w:val="00314D94"/>
    <w:rsid w:val="003D6DA1"/>
    <w:rsid w:val="00617568"/>
    <w:rsid w:val="006E68FA"/>
    <w:rsid w:val="007A550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F9B8"/>
  <w15:chartTrackingRefBased/>
  <w15:docId w15:val="{3158B5F6-3203-4640-AFAE-DE6DF2DE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D6DA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D6D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2025-12-03T15:35:00Z</dcterms:created>
  <dcterms:modified xsi:type="dcterms:W3CDTF">2025-12-03T15:36:00Z</dcterms:modified>
</cp:coreProperties>
</file>