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618E" w14:textId="77777777" w:rsidR="005E0F3B" w:rsidRDefault="005E0F3B" w:rsidP="005E0F3B">
      <w:pPr>
        <w:pStyle w:val="NoSpacing"/>
        <w:rPr>
          <w:rFonts w:cs="Times New Roman"/>
          <w:szCs w:val="24"/>
        </w:rPr>
      </w:pPr>
      <w:r>
        <w:rPr>
          <w:u w:val="single"/>
        </w:rPr>
        <w:t>Thomas HASELHEDE</w:t>
      </w:r>
      <w:r>
        <w:t xml:space="preserve">         </w:t>
      </w:r>
      <w:r>
        <w:rPr>
          <w:rFonts w:cs="Times New Roman"/>
          <w:szCs w:val="24"/>
        </w:rPr>
        <w:t>(fl.1400)</w:t>
      </w:r>
    </w:p>
    <w:p w14:paraId="7C9D56EE" w14:textId="77777777" w:rsidR="005E0F3B" w:rsidRDefault="005E0F3B" w:rsidP="005E0F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Kirklees Nunnery.</w:t>
      </w:r>
    </w:p>
    <w:p w14:paraId="3B1CDA34" w14:textId="77777777" w:rsidR="005E0F3B" w:rsidRDefault="005E0F3B" w:rsidP="005E0F3B">
      <w:pPr>
        <w:pStyle w:val="NoSpacing"/>
        <w:rPr>
          <w:rFonts w:cs="Times New Roman"/>
          <w:szCs w:val="24"/>
        </w:rPr>
      </w:pPr>
    </w:p>
    <w:p w14:paraId="5CEBCC8A" w14:textId="77777777" w:rsidR="005E0F3B" w:rsidRDefault="005E0F3B" w:rsidP="005E0F3B">
      <w:pPr>
        <w:pStyle w:val="NoSpacing"/>
        <w:rPr>
          <w:rFonts w:cs="Times New Roman"/>
          <w:szCs w:val="24"/>
        </w:rPr>
      </w:pPr>
    </w:p>
    <w:p w14:paraId="5D12A731" w14:textId="77777777" w:rsidR="005E0F3B" w:rsidRDefault="005E0F3B" w:rsidP="005E0F3B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2FA4F392" w14:textId="77777777" w:rsidR="005E0F3B" w:rsidRDefault="005E0F3B" w:rsidP="005E0F3B">
      <w:pPr>
        <w:pStyle w:val="NoSpacing"/>
      </w:pPr>
      <w:r>
        <w:tab/>
      </w:r>
      <w:r>
        <w:tab/>
        <w:t>Yorkshire.</w:t>
      </w:r>
    </w:p>
    <w:p w14:paraId="6620E9AD" w14:textId="77777777" w:rsidR="005E0F3B" w:rsidRDefault="005E0F3B" w:rsidP="005E0F3B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17B1702F" w14:textId="77777777" w:rsidR="005E0F3B" w:rsidRDefault="005E0F3B" w:rsidP="005E0F3B">
      <w:pPr>
        <w:pStyle w:val="NoSpacing"/>
      </w:pPr>
    </w:p>
    <w:p w14:paraId="0D2988DA" w14:textId="77777777" w:rsidR="005E0F3B" w:rsidRDefault="005E0F3B" w:rsidP="005E0F3B">
      <w:pPr>
        <w:pStyle w:val="NoSpacing"/>
      </w:pPr>
    </w:p>
    <w:p w14:paraId="0D73DB81" w14:textId="77777777" w:rsidR="005E0F3B" w:rsidRDefault="005E0F3B" w:rsidP="005E0F3B">
      <w:pPr>
        <w:pStyle w:val="NoSpacing"/>
      </w:pPr>
      <w:r>
        <w:t>16 September 2025</w:t>
      </w:r>
    </w:p>
    <w:p w14:paraId="2D0BDA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CDDE" w14:textId="77777777" w:rsidR="005E0F3B" w:rsidRDefault="005E0F3B" w:rsidP="009139A6">
      <w:r>
        <w:separator/>
      </w:r>
    </w:p>
  </w:endnote>
  <w:endnote w:type="continuationSeparator" w:id="0">
    <w:p w14:paraId="687580E9" w14:textId="77777777" w:rsidR="005E0F3B" w:rsidRDefault="005E0F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7C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29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6A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C1D5" w14:textId="77777777" w:rsidR="005E0F3B" w:rsidRDefault="005E0F3B" w:rsidP="009139A6">
      <w:r>
        <w:separator/>
      </w:r>
    </w:p>
  </w:footnote>
  <w:footnote w:type="continuationSeparator" w:id="0">
    <w:p w14:paraId="1A5C6DF8" w14:textId="77777777" w:rsidR="005E0F3B" w:rsidRDefault="005E0F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B2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D1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32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B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5E0F3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C476"/>
  <w15:chartTrackingRefBased/>
  <w15:docId w15:val="{D57B4298-0583-48C0-98EE-D6770F9F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2025-09-26T20:33:00Z</dcterms:created>
  <dcterms:modified xsi:type="dcterms:W3CDTF">2025-09-26T20:34:00Z</dcterms:modified>
</cp:coreProperties>
</file>