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AB9C" w14:textId="77777777" w:rsidR="00442DE0" w:rsidRDefault="00442DE0" w:rsidP="00442DE0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HASTELER</w:t>
      </w:r>
      <w:r>
        <w:rPr>
          <w:rFonts w:cs="Times New Roman"/>
          <w:szCs w:val="24"/>
        </w:rPr>
        <w:t xml:space="preserve">      (fl.1460)</w:t>
      </w:r>
    </w:p>
    <w:p w14:paraId="67716D97" w14:textId="77777777" w:rsidR="00442DE0" w:rsidRDefault="00442DE0" w:rsidP="00442DE0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of North Harbourneford, Devon. Husbandman.</w:t>
      </w:r>
    </w:p>
    <w:p w14:paraId="0586259B" w14:textId="77777777" w:rsidR="00442DE0" w:rsidRDefault="00442DE0" w:rsidP="00442DE0">
      <w:pPr>
        <w:pStyle w:val="NoSpacing"/>
        <w:ind w:left="720" w:hanging="720"/>
        <w:rPr>
          <w:rFonts w:cs="Times New Roman"/>
          <w:szCs w:val="24"/>
        </w:rPr>
      </w:pPr>
    </w:p>
    <w:p w14:paraId="065D666E" w14:textId="77777777" w:rsidR="00442DE0" w:rsidRDefault="00442DE0" w:rsidP="00442DE0">
      <w:pPr>
        <w:pStyle w:val="NoSpacing"/>
        <w:ind w:left="720" w:hanging="720"/>
        <w:rPr>
          <w:rFonts w:cs="Times New Roman"/>
          <w:szCs w:val="24"/>
        </w:rPr>
      </w:pPr>
    </w:p>
    <w:p w14:paraId="482F4980" w14:textId="77777777" w:rsidR="00442DE0" w:rsidRDefault="00442DE0" w:rsidP="00442DE0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>John Mathew, Abbot of Buckfast Abbey(q.v.), brought a plaint of trespass</w:t>
      </w:r>
    </w:p>
    <w:p w14:paraId="59238E89" w14:textId="77777777" w:rsidR="00442DE0" w:rsidRDefault="00442DE0" w:rsidP="00442DE0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and taking against him and 9 others.</w:t>
      </w:r>
    </w:p>
    <w:p w14:paraId="44201235" w14:textId="77777777" w:rsidR="00442DE0" w:rsidRDefault="00442DE0" w:rsidP="00442DE0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1D675F6F" w14:textId="77777777" w:rsidR="00442DE0" w:rsidRDefault="00442DE0" w:rsidP="00442DE0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1C4F98C" w14:textId="77777777" w:rsidR="00442DE0" w:rsidRDefault="00442DE0" w:rsidP="00442DE0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B30F3E6" w14:textId="4BF0D260" w:rsidR="00617568" w:rsidRPr="00086E2C" w:rsidRDefault="00442D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D4C14" w14:textId="77777777" w:rsidR="00442DE0" w:rsidRDefault="00442DE0" w:rsidP="00086E2C">
      <w:pPr>
        <w:spacing w:after="0" w:line="240" w:lineRule="auto"/>
      </w:pPr>
      <w:r>
        <w:separator/>
      </w:r>
    </w:p>
  </w:endnote>
  <w:endnote w:type="continuationSeparator" w:id="0">
    <w:p w14:paraId="176480AF" w14:textId="77777777" w:rsidR="00442DE0" w:rsidRDefault="00442DE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A49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441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BB4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4735" w14:textId="77777777" w:rsidR="00442DE0" w:rsidRDefault="00442DE0" w:rsidP="00086E2C">
      <w:pPr>
        <w:spacing w:after="0" w:line="240" w:lineRule="auto"/>
      </w:pPr>
      <w:r>
        <w:separator/>
      </w:r>
    </w:p>
  </w:footnote>
  <w:footnote w:type="continuationSeparator" w:id="0">
    <w:p w14:paraId="20089151" w14:textId="77777777" w:rsidR="00442DE0" w:rsidRDefault="00442DE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298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11C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BD2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E0"/>
    <w:rsid w:val="00086E2C"/>
    <w:rsid w:val="000A2E7A"/>
    <w:rsid w:val="002244B7"/>
    <w:rsid w:val="00314D94"/>
    <w:rsid w:val="00442DE0"/>
    <w:rsid w:val="00617568"/>
    <w:rsid w:val="006E68FA"/>
    <w:rsid w:val="008D5F0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582E"/>
  <w15:chartTrackingRefBased/>
  <w15:docId w15:val="{5AD2C648-5A72-4ED8-A22D-D26B647D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42DE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2025-10-10T16:33:00Z</dcterms:created>
  <dcterms:modified xsi:type="dcterms:W3CDTF">2025-10-10T16:34:00Z</dcterms:modified>
</cp:coreProperties>
</file>