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D5823" w14:textId="77777777" w:rsidR="00DF0847" w:rsidRDefault="00DF0847" w:rsidP="00DF0847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u w:val="single"/>
          <w:lang w:val="en-US"/>
        </w:rPr>
        <w:t>John HASTINGES</w:t>
      </w:r>
      <w:r>
        <w:rPr>
          <w:rFonts w:ascii="Times New Roman" w:hAnsi="Times New Roman" w:cs="Times New Roman"/>
          <w:lang w:val="en-US"/>
        </w:rPr>
        <w:t xml:space="preserve">        (fl.1484)</w:t>
      </w:r>
    </w:p>
    <w:p w14:paraId="483AFD72" w14:textId="77777777" w:rsidR="00DF0847" w:rsidRDefault="00DF0847" w:rsidP="00DF0847">
      <w:pPr>
        <w:pStyle w:val="NoSpacing"/>
        <w:rPr>
          <w:rFonts w:ascii="Times New Roman" w:hAnsi="Times New Roman" w:cs="Times New Roman"/>
          <w:lang w:val="en-US"/>
        </w:rPr>
      </w:pPr>
    </w:p>
    <w:p w14:paraId="1A19EA3D" w14:textId="77777777" w:rsidR="00DF0847" w:rsidRDefault="00DF0847" w:rsidP="00DF0847">
      <w:pPr>
        <w:pStyle w:val="NoSpacing"/>
        <w:rPr>
          <w:rFonts w:ascii="Times New Roman" w:hAnsi="Times New Roman" w:cs="Times New Roman"/>
          <w:lang w:val="en-US"/>
        </w:rPr>
      </w:pPr>
    </w:p>
    <w:p w14:paraId="6F3BE83F" w14:textId="77777777" w:rsidR="00DF0847" w:rsidRDefault="00DF0847" w:rsidP="00DF0847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27 Oct.1484</w:t>
      </w:r>
      <w:r>
        <w:rPr>
          <w:rFonts w:ascii="Times New Roman" w:hAnsi="Times New Roman" w:cs="Times New Roman"/>
          <w:lang w:val="en-US"/>
        </w:rPr>
        <w:tab/>
        <w:t>He was granted an annuity of 20 marks from 1 January last.</w:t>
      </w:r>
    </w:p>
    <w:p w14:paraId="68499AAA" w14:textId="77777777" w:rsidR="00DF0847" w:rsidRDefault="00DF0847" w:rsidP="00DF0847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>(C.P.R. 1476-85 p.514)</w:t>
      </w:r>
    </w:p>
    <w:p w14:paraId="6ABF6D9B" w14:textId="77777777" w:rsidR="00DF0847" w:rsidRDefault="00DF0847" w:rsidP="00DF0847">
      <w:pPr>
        <w:pStyle w:val="NoSpacing"/>
        <w:rPr>
          <w:rFonts w:ascii="Times New Roman" w:hAnsi="Times New Roman" w:cs="Times New Roman"/>
          <w:lang w:val="en-US"/>
        </w:rPr>
      </w:pPr>
    </w:p>
    <w:p w14:paraId="4CDCCB32" w14:textId="77777777" w:rsidR="00DF0847" w:rsidRDefault="00DF0847" w:rsidP="00DF0847">
      <w:pPr>
        <w:pStyle w:val="NoSpacing"/>
        <w:rPr>
          <w:rFonts w:ascii="Times New Roman" w:hAnsi="Times New Roman" w:cs="Times New Roman"/>
          <w:lang w:val="en-US"/>
        </w:rPr>
      </w:pPr>
    </w:p>
    <w:p w14:paraId="4D6C089E" w14:textId="77777777" w:rsidR="00DF0847" w:rsidRDefault="00DF0847" w:rsidP="00DF0847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14 December 2025</w:t>
      </w:r>
    </w:p>
    <w:p w14:paraId="0AF328B6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606895" w14:textId="77777777" w:rsidR="00FA735D" w:rsidRDefault="00FA735D" w:rsidP="00086E2C">
      <w:pPr>
        <w:spacing w:after="0" w:line="240" w:lineRule="auto"/>
      </w:pPr>
      <w:r>
        <w:separator/>
      </w:r>
    </w:p>
  </w:endnote>
  <w:endnote w:type="continuationSeparator" w:id="0">
    <w:p w14:paraId="578B2C78" w14:textId="77777777" w:rsidR="00FA735D" w:rsidRDefault="00FA735D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504DE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63397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E8431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DDF27" w14:textId="77777777" w:rsidR="00FA735D" w:rsidRDefault="00FA735D" w:rsidP="00086E2C">
      <w:pPr>
        <w:spacing w:after="0" w:line="240" w:lineRule="auto"/>
      </w:pPr>
      <w:r>
        <w:separator/>
      </w:r>
    </w:p>
  </w:footnote>
  <w:footnote w:type="continuationSeparator" w:id="0">
    <w:p w14:paraId="094DFB56" w14:textId="77777777" w:rsidR="00FA735D" w:rsidRDefault="00FA735D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2D8DA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9711D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D3585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847"/>
    <w:rsid w:val="00086E2C"/>
    <w:rsid w:val="000A2E7A"/>
    <w:rsid w:val="002244B7"/>
    <w:rsid w:val="00314D94"/>
    <w:rsid w:val="00617568"/>
    <w:rsid w:val="006E68FA"/>
    <w:rsid w:val="00DF0847"/>
    <w:rsid w:val="00ED3A55"/>
    <w:rsid w:val="00F1577C"/>
    <w:rsid w:val="00F479D0"/>
    <w:rsid w:val="00FA7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BC9D25"/>
  <w15:chartTrackingRefBased/>
  <w15:docId w15:val="{CD4E8216-1A41-47C5-8144-BCB44BA18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DF084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20</Words>
  <Characters>130</Characters>
  <Application>Microsoft Office Word</Application>
  <DocSecurity>0</DocSecurity>
  <Lines>7</Lines>
  <Paragraphs>4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2025-12-26T07:32:00Z</dcterms:created>
  <dcterms:modified xsi:type="dcterms:W3CDTF">2025-12-26T07:33:00Z</dcterms:modified>
</cp:coreProperties>
</file>