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5053" w14:textId="77777777" w:rsidR="00C0393E" w:rsidRDefault="00C0393E" w:rsidP="00C0393E">
      <w:pPr>
        <w:pStyle w:val="NoSpacing"/>
        <w:rPr>
          <w:rFonts w:cs="Times New Roman"/>
          <w:szCs w:val="24"/>
        </w:rPr>
      </w:pPr>
      <w:r>
        <w:rPr>
          <w:u w:val="single"/>
        </w:rPr>
        <w:t>Brother John HASYNDEN</w:t>
      </w:r>
      <w:r>
        <w:t xml:space="preserve">       </w:t>
      </w:r>
      <w:r>
        <w:rPr>
          <w:rFonts w:cs="Times New Roman"/>
          <w:szCs w:val="24"/>
        </w:rPr>
        <w:t>(fl.1400)</w:t>
      </w:r>
    </w:p>
    <w:p w14:paraId="57DC4C94" w14:textId="77777777" w:rsidR="00C0393E" w:rsidRDefault="00C0393E" w:rsidP="00C039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Order of Friars Minor.</w:t>
      </w:r>
    </w:p>
    <w:p w14:paraId="3972AE18" w14:textId="77777777" w:rsidR="00C0393E" w:rsidRDefault="00C0393E" w:rsidP="00C0393E">
      <w:pPr>
        <w:pStyle w:val="NoSpacing"/>
        <w:rPr>
          <w:rFonts w:cs="Times New Roman"/>
          <w:szCs w:val="24"/>
        </w:rPr>
      </w:pPr>
    </w:p>
    <w:p w14:paraId="7F8DB0DF" w14:textId="77777777" w:rsidR="00C0393E" w:rsidRDefault="00C0393E" w:rsidP="00C0393E">
      <w:pPr>
        <w:pStyle w:val="NoSpacing"/>
        <w:rPr>
          <w:rFonts w:cs="Times New Roman"/>
          <w:szCs w:val="24"/>
        </w:rPr>
      </w:pPr>
    </w:p>
    <w:p w14:paraId="79C75943" w14:textId="77777777" w:rsidR="00C0393E" w:rsidRDefault="00C0393E" w:rsidP="00C0393E">
      <w:pPr>
        <w:pStyle w:val="NoSpacing"/>
      </w:pPr>
      <w:r>
        <w:t>18 Sep.1400</w:t>
      </w:r>
      <w:r>
        <w:tab/>
        <w:t xml:space="preserve">He was ordained deacon in the chapel of All Saints’, </w:t>
      </w:r>
      <w:proofErr w:type="spellStart"/>
      <w:r>
        <w:t>Cawood</w:t>
      </w:r>
      <w:proofErr w:type="spellEnd"/>
      <w:r>
        <w:t>,</w:t>
      </w:r>
    </w:p>
    <w:p w14:paraId="6FB86216" w14:textId="77777777" w:rsidR="00C0393E" w:rsidRDefault="00C0393E" w:rsidP="00C0393E">
      <w:pPr>
        <w:pStyle w:val="NoSpacing"/>
      </w:pPr>
      <w:r>
        <w:tab/>
      </w:r>
      <w:r>
        <w:tab/>
        <w:t>Yorkshire.</w:t>
      </w:r>
    </w:p>
    <w:p w14:paraId="0F97E4D9" w14:textId="77777777" w:rsidR="00C0393E" w:rsidRDefault="00C0393E" w:rsidP="00C0393E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5133203D" w14:textId="77777777" w:rsidR="00C0393E" w:rsidRDefault="00C0393E" w:rsidP="00C0393E">
      <w:pPr>
        <w:pStyle w:val="NoSpacing"/>
      </w:pPr>
    </w:p>
    <w:p w14:paraId="3168A1F9" w14:textId="77777777" w:rsidR="00C0393E" w:rsidRDefault="00C0393E" w:rsidP="00C0393E">
      <w:pPr>
        <w:pStyle w:val="NoSpacing"/>
      </w:pPr>
    </w:p>
    <w:p w14:paraId="161A90D2" w14:textId="77777777" w:rsidR="00C0393E" w:rsidRDefault="00C0393E" w:rsidP="00C0393E">
      <w:pPr>
        <w:pStyle w:val="NoSpacing"/>
      </w:pPr>
      <w:r>
        <w:t>16 September 2025</w:t>
      </w:r>
    </w:p>
    <w:p w14:paraId="4403009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7E862" w14:textId="77777777" w:rsidR="00C0393E" w:rsidRDefault="00C0393E" w:rsidP="009139A6">
      <w:r>
        <w:separator/>
      </w:r>
    </w:p>
  </w:endnote>
  <w:endnote w:type="continuationSeparator" w:id="0">
    <w:p w14:paraId="38ED9308" w14:textId="77777777" w:rsidR="00C0393E" w:rsidRDefault="00C039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12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EE8C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18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5AD37" w14:textId="77777777" w:rsidR="00C0393E" w:rsidRDefault="00C0393E" w:rsidP="009139A6">
      <w:r>
        <w:separator/>
      </w:r>
    </w:p>
  </w:footnote>
  <w:footnote w:type="continuationSeparator" w:id="0">
    <w:p w14:paraId="79994A4F" w14:textId="77777777" w:rsidR="00C0393E" w:rsidRDefault="00C039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FA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F6F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650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3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0393E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DE439"/>
  <w15:chartTrackingRefBased/>
  <w15:docId w15:val="{C8E29566-2F25-4850-8DBE-D0F81C12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2025-09-29T21:05:00Z</dcterms:created>
  <dcterms:modified xsi:type="dcterms:W3CDTF">2025-09-29T21:06:00Z</dcterms:modified>
</cp:coreProperties>
</file>