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CFB3" w14:textId="56155D8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HATCLYFF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</w:t>
      </w:r>
      <w:r>
        <w:rPr>
          <w:rFonts w:ascii="Times New Roman" w:hAnsi="Times New Roman" w:cs="Times New Roman"/>
          <w:sz w:val="24"/>
          <w:szCs w:val="24"/>
        </w:rPr>
        <w:t>92-3)</w:t>
      </w:r>
    </w:p>
    <w:p w14:paraId="5A6CD0BB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1B907372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9AA45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5C1F9" w14:textId="6239ED1A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</w:t>
      </w:r>
      <w:r>
        <w:rPr>
          <w:rFonts w:ascii="Times New Roman" w:hAnsi="Times New Roman" w:cs="Times New Roman"/>
          <w:sz w:val="24"/>
          <w:szCs w:val="24"/>
        </w:rPr>
        <w:t>92-3</w:t>
      </w:r>
      <w:r>
        <w:rPr>
          <w:rFonts w:ascii="Times New Roman" w:hAnsi="Times New Roman" w:cs="Times New Roman"/>
          <w:sz w:val="24"/>
          <w:szCs w:val="24"/>
        </w:rPr>
        <w:tab/>
        <w:t>He occurs in the Burgess Roll.</w:t>
      </w:r>
    </w:p>
    <w:p w14:paraId="411F7467" w14:textId="77777777" w:rsidR="00B75D23" w:rsidRDefault="00B75D23" w:rsidP="00B75D2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6EC17280" w14:textId="77777777" w:rsidR="00B75D23" w:rsidRDefault="00B75D23" w:rsidP="00B75D2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in York by J.Simpson p.69)</w:t>
      </w:r>
    </w:p>
    <w:p w14:paraId="0E528599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DC040B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3DC16" w14:textId="77777777" w:rsidR="00B75D23" w:rsidRDefault="00B75D23" w:rsidP="00B75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June 2021</w:t>
      </w:r>
    </w:p>
    <w:p w14:paraId="261E53EE" w14:textId="286EF369" w:rsidR="00BA00AB" w:rsidRPr="00B75D2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75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C646" w14:textId="77777777" w:rsidR="00B75D23" w:rsidRDefault="00B75D23" w:rsidP="009139A6">
      <w:r>
        <w:separator/>
      </w:r>
    </w:p>
  </w:endnote>
  <w:endnote w:type="continuationSeparator" w:id="0">
    <w:p w14:paraId="45733685" w14:textId="77777777" w:rsidR="00B75D23" w:rsidRDefault="00B75D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0D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DE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CD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9E1C" w14:textId="77777777" w:rsidR="00B75D23" w:rsidRDefault="00B75D23" w:rsidP="009139A6">
      <w:r>
        <w:separator/>
      </w:r>
    </w:p>
  </w:footnote>
  <w:footnote w:type="continuationSeparator" w:id="0">
    <w:p w14:paraId="3F1318B9" w14:textId="77777777" w:rsidR="00B75D23" w:rsidRDefault="00B75D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E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AB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B9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23"/>
    <w:rsid w:val="000666E0"/>
    <w:rsid w:val="002510B7"/>
    <w:rsid w:val="005C130B"/>
    <w:rsid w:val="00826F5C"/>
    <w:rsid w:val="009139A6"/>
    <w:rsid w:val="009448BB"/>
    <w:rsid w:val="00A3176C"/>
    <w:rsid w:val="00AE65F8"/>
    <w:rsid w:val="00B75D23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21FF"/>
  <w15:chartTrackingRefBased/>
  <w15:docId w15:val="{EB097147-FF83-49F0-8CF0-3427D5E8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2021-06-21T10:41:00Z</dcterms:created>
  <dcterms:modified xsi:type="dcterms:W3CDTF">2021-06-21T10:42:00Z</dcterms:modified>
</cp:coreProperties>
</file>