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0CEF" w14:textId="77777777" w:rsidR="00C77D83" w:rsidRDefault="00C77D83" w:rsidP="00C77D83">
      <w:pPr>
        <w:pStyle w:val="NoSpacing"/>
      </w:pPr>
      <w:r>
        <w:rPr>
          <w:u w:val="single"/>
        </w:rPr>
        <w:t>Richard HATFELD</w:t>
      </w:r>
      <w:r>
        <w:t xml:space="preserve">       (fl.1485)</w:t>
      </w:r>
    </w:p>
    <w:p w14:paraId="77560370" w14:textId="77777777" w:rsidR="00C77D83" w:rsidRDefault="00C77D83" w:rsidP="00C77D83">
      <w:pPr>
        <w:pStyle w:val="NoSpacing"/>
      </w:pPr>
    </w:p>
    <w:p w14:paraId="39CEDEFE" w14:textId="77777777" w:rsidR="00C77D83" w:rsidRDefault="00C77D83" w:rsidP="00C77D83">
      <w:pPr>
        <w:pStyle w:val="NoSpacing"/>
      </w:pPr>
    </w:p>
    <w:p w14:paraId="504D8120" w14:textId="77777777" w:rsidR="00C77D83" w:rsidRDefault="00C77D83" w:rsidP="00C77D83">
      <w:pPr>
        <w:pStyle w:val="NoSpacing"/>
      </w:pPr>
      <w:r>
        <w:t>16 Feb.1485</w:t>
      </w:r>
      <w:r>
        <w:tab/>
        <w:t>He was granted an annuity of 20 marks, from Michaelmas last.</w:t>
      </w:r>
    </w:p>
    <w:p w14:paraId="485F9412" w14:textId="77777777" w:rsidR="00C77D83" w:rsidRDefault="00C77D83" w:rsidP="00C77D83">
      <w:pPr>
        <w:pStyle w:val="NoSpacing"/>
      </w:pPr>
      <w:r>
        <w:tab/>
      </w:r>
      <w:r>
        <w:tab/>
        <w:t>(C.P.R. 1476-85 p.479)</w:t>
      </w:r>
    </w:p>
    <w:p w14:paraId="15C06283" w14:textId="77777777" w:rsidR="00C77D83" w:rsidRDefault="00C77D83" w:rsidP="00C77D83">
      <w:pPr>
        <w:pStyle w:val="NoSpacing"/>
      </w:pPr>
    </w:p>
    <w:p w14:paraId="10900B9E" w14:textId="77777777" w:rsidR="00C77D83" w:rsidRDefault="00C77D83" w:rsidP="00C77D83">
      <w:pPr>
        <w:pStyle w:val="NoSpacing"/>
      </w:pPr>
    </w:p>
    <w:p w14:paraId="011A5F94" w14:textId="77777777" w:rsidR="00C77D83" w:rsidRDefault="00C77D83" w:rsidP="00C77D83">
      <w:pPr>
        <w:pStyle w:val="NoSpacing"/>
      </w:pPr>
      <w:r>
        <w:t>19 July 2025</w:t>
      </w:r>
    </w:p>
    <w:p w14:paraId="2B58CE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6B7B" w14:textId="77777777" w:rsidR="00C77D83" w:rsidRDefault="00C77D83" w:rsidP="009139A6">
      <w:r>
        <w:separator/>
      </w:r>
    </w:p>
  </w:endnote>
  <w:endnote w:type="continuationSeparator" w:id="0">
    <w:p w14:paraId="7633BE5B" w14:textId="77777777" w:rsidR="00C77D83" w:rsidRDefault="00C77D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8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FB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A3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3BEF" w14:textId="77777777" w:rsidR="00C77D83" w:rsidRDefault="00C77D83" w:rsidP="009139A6">
      <w:r>
        <w:separator/>
      </w:r>
    </w:p>
  </w:footnote>
  <w:footnote w:type="continuationSeparator" w:id="0">
    <w:p w14:paraId="094E7520" w14:textId="77777777" w:rsidR="00C77D83" w:rsidRDefault="00C77D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AA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6A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77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8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77D83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2BA1"/>
  <w15:chartTrackingRefBased/>
  <w15:docId w15:val="{FCA12A7F-07E3-4DC5-A828-FB6F4FF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2025-07-20T20:08:00Z</dcterms:created>
  <dcterms:modified xsi:type="dcterms:W3CDTF">2025-07-20T20:09:00Z</dcterms:modified>
</cp:coreProperties>
</file>