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8C4" w:rsidRPr="004C2687" w:rsidRDefault="00AF38C4" w:rsidP="00AF38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2687">
        <w:rPr>
          <w:rFonts w:ascii="Times New Roman" w:hAnsi="Times New Roman" w:cs="Times New Roman"/>
          <w:sz w:val="24"/>
          <w:szCs w:val="24"/>
          <w:u w:val="single"/>
        </w:rPr>
        <w:t>Edith HATFELD</w:t>
      </w:r>
      <w:r w:rsidRPr="004C2687">
        <w:rPr>
          <w:rFonts w:ascii="Times New Roman" w:hAnsi="Times New Roman" w:cs="Times New Roman"/>
          <w:sz w:val="24"/>
          <w:szCs w:val="24"/>
        </w:rPr>
        <w:t xml:space="preserve">     (fl.1461)</w:t>
      </w:r>
    </w:p>
    <w:p w:rsidR="00AF38C4" w:rsidRPr="004C2687" w:rsidRDefault="00AF38C4" w:rsidP="00AF38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2687">
        <w:rPr>
          <w:rFonts w:ascii="Times New Roman" w:hAnsi="Times New Roman" w:cs="Times New Roman"/>
          <w:sz w:val="24"/>
          <w:szCs w:val="24"/>
        </w:rPr>
        <w:t>of Coventry.</w:t>
      </w:r>
    </w:p>
    <w:p w:rsidR="00AF38C4" w:rsidRPr="004C2687" w:rsidRDefault="00AF38C4" w:rsidP="00AF38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F38C4" w:rsidRPr="004C2687" w:rsidRDefault="00AF38C4" w:rsidP="00AF38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F38C4" w:rsidRPr="004C2687" w:rsidRDefault="00AF38C4" w:rsidP="00AF38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2687">
        <w:rPr>
          <w:rFonts w:ascii="Times New Roman" w:hAnsi="Times New Roman" w:cs="Times New Roman"/>
          <w:sz w:val="24"/>
          <w:szCs w:val="24"/>
        </w:rPr>
        <w:t>= John(q.v.).</w:t>
      </w:r>
    </w:p>
    <w:p w:rsidR="00AF38C4" w:rsidRPr="004C2687" w:rsidRDefault="00AF38C4" w:rsidP="00AF38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268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4C2687">
          <w:rPr>
            <w:rStyle w:val="Hyperlink"/>
            <w:rFonts w:ascii="Times New Roman" w:hAnsi="Times New Roman" w:cs="Times New Roman"/>
            <w:sz w:val="24"/>
            <w:szCs w:val="24"/>
          </w:rPr>
          <w:t>www.medievalgenealogy.org.uk/fines/abstracts/CP_25_1_126_78.shtml</w:t>
        </w:r>
      </w:hyperlink>
      <w:r w:rsidRPr="004C2687">
        <w:rPr>
          <w:rFonts w:ascii="Times New Roman" w:hAnsi="Times New Roman" w:cs="Times New Roman"/>
          <w:sz w:val="24"/>
          <w:szCs w:val="24"/>
        </w:rPr>
        <w:t>)</w:t>
      </w:r>
    </w:p>
    <w:p w:rsidR="00AF38C4" w:rsidRPr="004C2687" w:rsidRDefault="00AF38C4" w:rsidP="00AF38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F38C4" w:rsidRPr="004C2687" w:rsidRDefault="00AF38C4" w:rsidP="00AF38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F38C4" w:rsidRPr="004C2687" w:rsidRDefault="00AF38C4" w:rsidP="00AF38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2687">
        <w:rPr>
          <w:rFonts w:ascii="Times New Roman" w:hAnsi="Times New Roman" w:cs="Times New Roman"/>
          <w:sz w:val="24"/>
          <w:szCs w:val="24"/>
        </w:rPr>
        <w:t>18 Nov.1461</w:t>
      </w:r>
      <w:r w:rsidRPr="004C2687">
        <w:rPr>
          <w:rFonts w:ascii="Times New Roman" w:hAnsi="Times New Roman" w:cs="Times New Roman"/>
          <w:sz w:val="24"/>
          <w:szCs w:val="24"/>
        </w:rPr>
        <w:tab/>
        <w:t xml:space="preserve">Settlement of the action taken against them by Richard Syde of </w:t>
      </w:r>
    </w:p>
    <w:p w:rsidR="00AF38C4" w:rsidRPr="004C2687" w:rsidRDefault="00AF38C4" w:rsidP="00AF38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2687">
        <w:rPr>
          <w:rFonts w:ascii="Times New Roman" w:hAnsi="Times New Roman" w:cs="Times New Roman"/>
          <w:sz w:val="24"/>
          <w:szCs w:val="24"/>
        </w:rPr>
        <w:tab/>
      </w:r>
      <w:r w:rsidRPr="004C2687">
        <w:rPr>
          <w:rFonts w:ascii="Times New Roman" w:hAnsi="Times New Roman" w:cs="Times New Roman"/>
          <w:sz w:val="24"/>
          <w:szCs w:val="24"/>
        </w:rPr>
        <w:tab/>
        <w:t xml:space="preserve">Desford(q.v.) over 4 messuages, 3½ virgates, 25 acres of </w:t>
      </w:r>
    </w:p>
    <w:p w:rsidR="00AF38C4" w:rsidRPr="004C2687" w:rsidRDefault="00AF38C4" w:rsidP="00AF38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2687">
        <w:rPr>
          <w:rFonts w:ascii="Times New Roman" w:hAnsi="Times New Roman" w:cs="Times New Roman"/>
          <w:sz w:val="24"/>
          <w:szCs w:val="24"/>
        </w:rPr>
        <w:tab/>
      </w:r>
      <w:r w:rsidRPr="004C2687">
        <w:rPr>
          <w:rFonts w:ascii="Times New Roman" w:hAnsi="Times New Roman" w:cs="Times New Roman"/>
          <w:sz w:val="24"/>
          <w:szCs w:val="24"/>
        </w:rPr>
        <w:tab/>
        <w:t>meadow and an acre in Kirkby Muxloe, Ratby and Glenfield,</w:t>
      </w:r>
    </w:p>
    <w:p w:rsidR="00AF38C4" w:rsidRPr="004C2687" w:rsidRDefault="00AF38C4" w:rsidP="00AF38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2687">
        <w:rPr>
          <w:rFonts w:ascii="Times New Roman" w:hAnsi="Times New Roman" w:cs="Times New Roman"/>
          <w:sz w:val="24"/>
          <w:szCs w:val="24"/>
        </w:rPr>
        <w:tab/>
      </w:r>
      <w:r w:rsidRPr="004C2687">
        <w:rPr>
          <w:rFonts w:ascii="Times New Roman" w:hAnsi="Times New Roman" w:cs="Times New Roman"/>
          <w:sz w:val="24"/>
          <w:szCs w:val="24"/>
        </w:rPr>
        <w:tab/>
        <w:t>Leicestershire.    (ibid.)</w:t>
      </w:r>
    </w:p>
    <w:p w:rsidR="00AF38C4" w:rsidRPr="004C2687" w:rsidRDefault="00AF38C4" w:rsidP="00AF38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F38C4" w:rsidRPr="004C2687" w:rsidRDefault="00AF38C4" w:rsidP="00AF38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F38C4" w:rsidRPr="004C2687" w:rsidRDefault="00AF38C4" w:rsidP="00AF38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2687">
        <w:rPr>
          <w:rFonts w:ascii="Times New Roman" w:hAnsi="Times New Roman" w:cs="Times New Roman"/>
          <w:sz w:val="24"/>
          <w:szCs w:val="24"/>
        </w:rPr>
        <w:t>26 October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8C4" w:rsidRDefault="00AF38C4" w:rsidP="00564E3C">
      <w:pPr>
        <w:spacing w:after="0" w:line="240" w:lineRule="auto"/>
      </w:pPr>
      <w:r>
        <w:separator/>
      </w:r>
    </w:p>
  </w:endnote>
  <w:endnote w:type="continuationSeparator" w:id="0">
    <w:p w:rsidR="00AF38C4" w:rsidRDefault="00AF38C4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F38C4">
      <w:rPr>
        <w:rFonts w:ascii="Times New Roman" w:hAnsi="Times New Roman" w:cs="Times New Roman"/>
        <w:noProof/>
        <w:sz w:val="24"/>
        <w:szCs w:val="24"/>
      </w:rPr>
      <w:t>29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8C4" w:rsidRDefault="00AF38C4" w:rsidP="00564E3C">
      <w:pPr>
        <w:spacing w:after="0" w:line="240" w:lineRule="auto"/>
      </w:pPr>
      <w:r>
        <w:separator/>
      </w:r>
    </w:p>
  </w:footnote>
  <w:footnote w:type="continuationSeparator" w:id="0">
    <w:p w:rsidR="00AF38C4" w:rsidRDefault="00AF38C4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4"/>
    <w:rsid w:val="00372DC6"/>
    <w:rsid w:val="00564E3C"/>
    <w:rsid w:val="0064591D"/>
    <w:rsid w:val="00AF38C4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94079-EEE8-4D71-B6B7-9540BCF8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AF38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26_78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2015-11-29T19:44:00Z</dcterms:created>
  <dcterms:modified xsi:type="dcterms:W3CDTF">2015-11-29T19:45:00Z</dcterms:modified>
</cp:coreProperties>
</file>