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5138" w14:textId="77777777" w:rsidR="00350937" w:rsidRDefault="00350937" w:rsidP="00350937">
      <w:pPr>
        <w:pStyle w:val="NoSpacing"/>
      </w:pPr>
      <w:r>
        <w:rPr>
          <w:u w:val="single"/>
        </w:rPr>
        <w:t>John HATON</w:t>
      </w:r>
      <w:r>
        <w:t xml:space="preserve">        (fl.1412)</w:t>
      </w:r>
    </w:p>
    <w:p w14:paraId="1C71B2E7" w14:textId="77777777" w:rsidR="00350937" w:rsidRDefault="00350937" w:rsidP="00350937">
      <w:pPr>
        <w:pStyle w:val="NoSpacing"/>
      </w:pPr>
      <w:r>
        <w:t>of Lincoln. Bowyer.</w:t>
      </w:r>
    </w:p>
    <w:p w14:paraId="50E90E6D" w14:textId="77777777" w:rsidR="00350937" w:rsidRDefault="00350937" w:rsidP="00350937">
      <w:pPr>
        <w:pStyle w:val="NoSpacing"/>
      </w:pPr>
    </w:p>
    <w:p w14:paraId="17DB4284" w14:textId="77777777" w:rsidR="00350937" w:rsidRDefault="00350937" w:rsidP="00350937">
      <w:pPr>
        <w:pStyle w:val="NoSpacing"/>
      </w:pPr>
    </w:p>
    <w:p w14:paraId="51939067" w14:textId="77777777" w:rsidR="00350937" w:rsidRDefault="00350937" w:rsidP="00350937">
      <w:pPr>
        <w:pStyle w:val="NoSpacing"/>
      </w:pPr>
      <w:r>
        <w:tab/>
        <w:t>1412</w:t>
      </w:r>
      <w:r>
        <w:tab/>
        <w:t>The executors of Henry Wyman of York(q.v.) brought a plaint of debt against</w:t>
      </w:r>
    </w:p>
    <w:p w14:paraId="2517A014" w14:textId="77777777" w:rsidR="00350937" w:rsidRDefault="00350937" w:rsidP="00350937">
      <w:pPr>
        <w:pStyle w:val="NoSpacing"/>
      </w:pPr>
      <w:r>
        <w:tab/>
      </w:r>
      <w:r>
        <w:tab/>
        <w:t>him and three others.</w:t>
      </w:r>
    </w:p>
    <w:p w14:paraId="1664DEE2" w14:textId="77777777" w:rsidR="00350937" w:rsidRDefault="00350937" w:rsidP="00350937">
      <w:pPr>
        <w:pStyle w:val="NoSpacing"/>
      </w:pPr>
      <w:r>
        <w:tab/>
      </w:r>
      <w:r>
        <w:tab/>
        <w:t xml:space="preserve">( </w:t>
      </w:r>
      <w:hyperlink r:id="rId6" w:history="1">
        <w:r w:rsidRPr="007E671C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36C73FBF" w14:textId="77777777" w:rsidR="00350937" w:rsidRDefault="00350937" w:rsidP="00350937">
      <w:pPr>
        <w:pStyle w:val="NoSpacing"/>
      </w:pPr>
    </w:p>
    <w:p w14:paraId="14E54C58" w14:textId="77777777" w:rsidR="00350937" w:rsidRDefault="00350937" w:rsidP="00350937">
      <w:pPr>
        <w:pStyle w:val="NoSpacing"/>
      </w:pPr>
    </w:p>
    <w:p w14:paraId="3BAE8A29" w14:textId="77777777" w:rsidR="00350937" w:rsidRDefault="00350937" w:rsidP="00350937">
      <w:pPr>
        <w:pStyle w:val="NoSpacing"/>
      </w:pPr>
      <w:r>
        <w:t>19 August 2025</w:t>
      </w:r>
    </w:p>
    <w:p w14:paraId="64F2E2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8F82" w14:textId="77777777" w:rsidR="00350937" w:rsidRDefault="00350937" w:rsidP="009139A6">
      <w:r>
        <w:separator/>
      </w:r>
    </w:p>
  </w:endnote>
  <w:endnote w:type="continuationSeparator" w:id="0">
    <w:p w14:paraId="168AE517" w14:textId="77777777" w:rsidR="00350937" w:rsidRDefault="003509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DA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8B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E8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ACA5" w14:textId="77777777" w:rsidR="00350937" w:rsidRDefault="00350937" w:rsidP="009139A6">
      <w:r>
        <w:separator/>
      </w:r>
    </w:p>
  </w:footnote>
  <w:footnote w:type="continuationSeparator" w:id="0">
    <w:p w14:paraId="7FC12470" w14:textId="77777777" w:rsidR="00350937" w:rsidRDefault="003509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B8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5B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EB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37"/>
    <w:rsid w:val="000666E0"/>
    <w:rsid w:val="000A2E7A"/>
    <w:rsid w:val="001307AC"/>
    <w:rsid w:val="00170990"/>
    <w:rsid w:val="00190DFA"/>
    <w:rsid w:val="002510B7"/>
    <w:rsid w:val="00270799"/>
    <w:rsid w:val="002737D5"/>
    <w:rsid w:val="0035093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2292"/>
  <w15:chartTrackingRefBased/>
  <w15:docId w15:val="{98A1B272-6BCF-4D41-A86B-3B92E54A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09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2025-08-19T20:26:00Z</dcterms:created>
  <dcterms:modified xsi:type="dcterms:W3CDTF">2025-08-19T20:27:00Z</dcterms:modified>
</cp:coreProperties>
</file>