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473D" w14:textId="77777777" w:rsidR="0034036C" w:rsidRDefault="0034036C" w:rsidP="0034036C">
      <w:pPr>
        <w:pStyle w:val="NoSpacing"/>
      </w:pPr>
      <w:r>
        <w:rPr>
          <w:u w:val="single"/>
        </w:rPr>
        <w:t>Thomas HAVECOK</w:t>
      </w:r>
      <w:r>
        <w:t xml:space="preserve">        (fl.1461)</w:t>
      </w:r>
    </w:p>
    <w:p w14:paraId="69889E37" w14:textId="77777777" w:rsidR="0034036C" w:rsidRDefault="0034036C" w:rsidP="0034036C">
      <w:pPr>
        <w:pStyle w:val="NoSpacing"/>
      </w:pPr>
      <w:r>
        <w:t>of Hastings.</w:t>
      </w:r>
    </w:p>
    <w:p w14:paraId="392A8085" w14:textId="77777777" w:rsidR="0034036C" w:rsidRDefault="0034036C" w:rsidP="0034036C">
      <w:pPr>
        <w:pStyle w:val="NoSpacing"/>
      </w:pPr>
    </w:p>
    <w:p w14:paraId="2E912E4E" w14:textId="77777777" w:rsidR="0034036C" w:rsidRDefault="0034036C" w:rsidP="0034036C">
      <w:pPr>
        <w:pStyle w:val="NoSpacing"/>
      </w:pPr>
    </w:p>
    <w:p w14:paraId="12AA44D3" w14:textId="77777777" w:rsidR="0034036C" w:rsidRDefault="0034036C" w:rsidP="0034036C">
      <w:pPr>
        <w:pStyle w:val="NoSpacing"/>
      </w:pPr>
      <w:r>
        <w:t>29 Jul.1461</w:t>
      </w:r>
      <w:r>
        <w:tab/>
        <w:t xml:space="preserve">He was pardoned </w:t>
      </w:r>
      <w:proofErr w:type="gramStart"/>
      <w:r>
        <w:t>of</w:t>
      </w:r>
      <w:proofErr w:type="gramEnd"/>
      <w:r>
        <w:t xml:space="preserve"> all felonies committed by him.</w:t>
      </w:r>
    </w:p>
    <w:p w14:paraId="291F0801" w14:textId="77777777" w:rsidR="0034036C" w:rsidRDefault="0034036C" w:rsidP="0034036C">
      <w:pPr>
        <w:pStyle w:val="NoSpacing"/>
      </w:pPr>
      <w:r>
        <w:tab/>
      </w:r>
      <w:r>
        <w:tab/>
        <w:t>(C.P.R. 1461-67 p.27)</w:t>
      </w:r>
    </w:p>
    <w:p w14:paraId="2682CE6E" w14:textId="77777777" w:rsidR="0034036C" w:rsidRDefault="0034036C" w:rsidP="0034036C">
      <w:pPr>
        <w:pStyle w:val="NoSpacing"/>
      </w:pPr>
    </w:p>
    <w:p w14:paraId="0336110E" w14:textId="77777777" w:rsidR="0034036C" w:rsidRDefault="0034036C" w:rsidP="0034036C">
      <w:pPr>
        <w:pStyle w:val="NoSpacing"/>
      </w:pPr>
    </w:p>
    <w:p w14:paraId="4C38F750" w14:textId="77777777" w:rsidR="0034036C" w:rsidRDefault="0034036C" w:rsidP="0034036C">
      <w:pPr>
        <w:pStyle w:val="NoSpacing"/>
      </w:pPr>
      <w:r>
        <w:t>3 July 2025</w:t>
      </w:r>
    </w:p>
    <w:p w14:paraId="231A3F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6D8F" w14:textId="77777777" w:rsidR="0034036C" w:rsidRDefault="0034036C" w:rsidP="009139A6">
      <w:r>
        <w:separator/>
      </w:r>
    </w:p>
  </w:endnote>
  <w:endnote w:type="continuationSeparator" w:id="0">
    <w:p w14:paraId="303837E3" w14:textId="77777777" w:rsidR="0034036C" w:rsidRDefault="003403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E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88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6B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46AA" w14:textId="77777777" w:rsidR="0034036C" w:rsidRDefault="0034036C" w:rsidP="009139A6">
      <w:r>
        <w:separator/>
      </w:r>
    </w:p>
  </w:footnote>
  <w:footnote w:type="continuationSeparator" w:id="0">
    <w:p w14:paraId="196F599D" w14:textId="77777777" w:rsidR="0034036C" w:rsidRDefault="003403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F0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44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C9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6C"/>
    <w:rsid w:val="000666E0"/>
    <w:rsid w:val="000A2E7A"/>
    <w:rsid w:val="001307AC"/>
    <w:rsid w:val="00190DFA"/>
    <w:rsid w:val="002510B7"/>
    <w:rsid w:val="00270799"/>
    <w:rsid w:val="002737D5"/>
    <w:rsid w:val="0034036C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E3B7"/>
  <w15:chartTrackingRefBased/>
  <w15:docId w15:val="{C1E6A905-B276-473C-8E13-BDF958B6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2025-07-04T20:07:00Z</dcterms:created>
  <dcterms:modified xsi:type="dcterms:W3CDTF">2025-07-04T20:07:00Z</dcterms:modified>
</cp:coreProperties>
</file>