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9CD7" w14:textId="77777777" w:rsidR="00BE164E" w:rsidRDefault="00BE164E" w:rsidP="00BE16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HAW</w:t>
      </w:r>
      <w:r>
        <w:rPr>
          <w:rFonts w:cs="Times New Roman"/>
          <w:szCs w:val="24"/>
        </w:rPr>
        <w:t xml:space="preserve">     (1412 -   )</w:t>
      </w:r>
    </w:p>
    <w:p w14:paraId="3CCBCDE8" w14:textId="435E9F1C" w:rsidR="00BE164E" w:rsidRDefault="00BE164E" w:rsidP="00BE16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 Hamerton</w:t>
      </w:r>
      <w:r>
        <w:rPr>
          <w:rFonts w:cs="Times New Roman"/>
          <w:szCs w:val="24"/>
        </w:rPr>
        <w:t>, Yorkshire.</w:t>
      </w:r>
    </w:p>
    <w:p w14:paraId="71A70309" w14:textId="77777777" w:rsidR="00BE164E" w:rsidRDefault="00BE164E" w:rsidP="00BE164E">
      <w:pPr>
        <w:pStyle w:val="NoSpacing"/>
        <w:rPr>
          <w:rFonts w:cs="Times New Roman"/>
          <w:szCs w:val="24"/>
        </w:rPr>
      </w:pPr>
    </w:p>
    <w:p w14:paraId="2F2C7498" w14:textId="77777777" w:rsidR="00BE164E" w:rsidRDefault="00BE164E" w:rsidP="00BE164E">
      <w:pPr>
        <w:pStyle w:val="NoSpacing"/>
        <w:rPr>
          <w:rFonts w:cs="Times New Roman"/>
          <w:szCs w:val="24"/>
        </w:rPr>
      </w:pPr>
    </w:p>
    <w:p w14:paraId="5781BCAA" w14:textId="77777777" w:rsidR="00BE164E" w:rsidRDefault="00BE164E" w:rsidP="00BE16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Haw.</w:t>
      </w:r>
    </w:p>
    <w:p w14:paraId="272FB09B" w14:textId="77777777" w:rsidR="00BE164E" w:rsidRDefault="00BE164E" w:rsidP="00BE16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(England, Select Births and Christenings, 1538-1975)</w:t>
      </w:r>
    </w:p>
    <w:p w14:paraId="6B9704E5" w14:textId="77777777" w:rsidR="00BE164E" w:rsidRDefault="00BE164E" w:rsidP="00BE164E">
      <w:pPr>
        <w:pStyle w:val="NoSpacing"/>
        <w:rPr>
          <w:rFonts w:cs="Times New Roman"/>
          <w:szCs w:val="24"/>
        </w:rPr>
      </w:pPr>
    </w:p>
    <w:p w14:paraId="1BA3B630" w14:textId="77777777" w:rsidR="00BE164E" w:rsidRDefault="00BE164E" w:rsidP="00BE164E">
      <w:pPr>
        <w:pStyle w:val="NoSpacing"/>
        <w:rPr>
          <w:rFonts w:cs="Times New Roman"/>
          <w:szCs w:val="24"/>
        </w:rPr>
      </w:pPr>
    </w:p>
    <w:p w14:paraId="7290FF9D" w14:textId="77777777" w:rsidR="00BE164E" w:rsidRDefault="00BE164E" w:rsidP="00BE16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Aug.1412</w:t>
      </w:r>
      <w:r>
        <w:rPr>
          <w:rFonts w:cs="Times New Roman"/>
          <w:szCs w:val="24"/>
        </w:rPr>
        <w:tab/>
        <w:t>He was baptized in Kirk Hamerton.  (ibid.)</w:t>
      </w:r>
    </w:p>
    <w:p w14:paraId="3FAB225F" w14:textId="77777777" w:rsidR="00BE164E" w:rsidRDefault="00BE164E" w:rsidP="00BE164E">
      <w:pPr>
        <w:pStyle w:val="NoSpacing"/>
        <w:rPr>
          <w:rFonts w:cs="Times New Roman"/>
          <w:szCs w:val="24"/>
        </w:rPr>
      </w:pPr>
    </w:p>
    <w:p w14:paraId="23526590" w14:textId="77777777" w:rsidR="00BE164E" w:rsidRDefault="00BE164E" w:rsidP="00BE164E">
      <w:pPr>
        <w:pStyle w:val="NoSpacing"/>
        <w:rPr>
          <w:rFonts w:cs="Times New Roman"/>
          <w:szCs w:val="24"/>
        </w:rPr>
      </w:pPr>
    </w:p>
    <w:p w14:paraId="2B0F10FE" w14:textId="77777777" w:rsidR="00BE164E" w:rsidRDefault="00BE164E" w:rsidP="00BE16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2025</w:t>
      </w:r>
    </w:p>
    <w:p w14:paraId="03DC95B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2A8" w14:textId="77777777" w:rsidR="00BE164E" w:rsidRDefault="00BE164E" w:rsidP="00086E2C">
      <w:pPr>
        <w:spacing w:after="0" w:line="240" w:lineRule="auto"/>
      </w:pPr>
      <w:r>
        <w:separator/>
      </w:r>
    </w:p>
  </w:endnote>
  <w:endnote w:type="continuationSeparator" w:id="0">
    <w:p w14:paraId="468E0186" w14:textId="77777777" w:rsidR="00BE164E" w:rsidRDefault="00BE16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0A8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05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2E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6609" w14:textId="77777777" w:rsidR="00BE164E" w:rsidRDefault="00BE164E" w:rsidP="00086E2C">
      <w:pPr>
        <w:spacing w:after="0" w:line="240" w:lineRule="auto"/>
      </w:pPr>
      <w:r>
        <w:separator/>
      </w:r>
    </w:p>
  </w:footnote>
  <w:footnote w:type="continuationSeparator" w:id="0">
    <w:p w14:paraId="25661D1D" w14:textId="77777777" w:rsidR="00BE164E" w:rsidRDefault="00BE16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628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89C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E53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4E"/>
    <w:rsid w:val="00086E2C"/>
    <w:rsid w:val="000A0589"/>
    <w:rsid w:val="000A2E7A"/>
    <w:rsid w:val="002244B7"/>
    <w:rsid w:val="00314D94"/>
    <w:rsid w:val="00617568"/>
    <w:rsid w:val="006E68FA"/>
    <w:rsid w:val="00BE16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2B6B"/>
  <w15:chartTrackingRefBased/>
  <w15:docId w15:val="{42F192A8-8AC8-4C69-A73E-4295A3B2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164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2025-11-23T20:00:00Z</dcterms:created>
  <dcterms:modified xsi:type="dcterms:W3CDTF">2025-11-23T20:01:00Z</dcterms:modified>
</cp:coreProperties>
</file>