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CC7F" w14:textId="77777777" w:rsidR="00EE453E" w:rsidRDefault="00EE453E" w:rsidP="00EE453E">
      <w:pPr>
        <w:pStyle w:val="NoSpacing"/>
      </w:pPr>
      <w:r>
        <w:rPr>
          <w:u w:val="single"/>
        </w:rPr>
        <w:t>John HAWE</w:t>
      </w:r>
      <w:r>
        <w:t xml:space="preserve">      (fl.1450)</w:t>
      </w:r>
    </w:p>
    <w:p w14:paraId="4469E15A" w14:textId="77777777" w:rsidR="00EE453E" w:rsidRDefault="00EE453E" w:rsidP="00EE453E">
      <w:pPr>
        <w:pStyle w:val="NoSpacing"/>
      </w:pPr>
      <w:r>
        <w:t>of Hadleigh, Suffolk. Brasier.</w:t>
      </w:r>
    </w:p>
    <w:p w14:paraId="2CF722E5" w14:textId="77777777" w:rsidR="00EE453E" w:rsidRDefault="00EE453E" w:rsidP="00EE453E">
      <w:pPr>
        <w:pStyle w:val="NoSpacing"/>
      </w:pPr>
    </w:p>
    <w:p w14:paraId="200285EF" w14:textId="77777777" w:rsidR="00EE453E" w:rsidRDefault="00EE453E" w:rsidP="00EE453E">
      <w:pPr>
        <w:pStyle w:val="NoSpacing"/>
      </w:pPr>
    </w:p>
    <w:p w14:paraId="1BD8D407" w14:textId="77777777" w:rsidR="00EE453E" w:rsidRDefault="00EE453E" w:rsidP="00EE453E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p.356)</w:t>
      </w:r>
    </w:p>
    <w:p w14:paraId="442C8EDA" w14:textId="77777777" w:rsidR="00E975B0" w:rsidRDefault="00E975B0" w:rsidP="00E975B0">
      <w:pPr>
        <w:pStyle w:val="NoSpacing"/>
        <w:jc w:val="both"/>
      </w:pPr>
      <w:r>
        <w:tab/>
        <w:t>1461</w:t>
      </w:r>
      <w:r>
        <w:tab/>
        <w:t>The King brought an indictment for felony and insurrection against him and</w:t>
      </w:r>
    </w:p>
    <w:p w14:paraId="3772A4E4" w14:textId="300A2D1E" w:rsidR="00E975B0" w:rsidRDefault="00E975B0" w:rsidP="00E975B0">
      <w:pPr>
        <w:pStyle w:val="NoSpacing"/>
        <w:jc w:val="both"/>
      </w:pPr>
      <w:r>
        <w:tab/>
      </w:r>
      <w:r>
        <w:tab/>
        <w:t xml:space="preserve">38 others.       ( </w:t>
      </w:r>
      <w:hyperlink r:id="rId6" w:history="1">
        <w:r w:rsidRPr="00887363">
          <w:rPr>
            <w:rStyle w:val="Hyperlink"/>
          </w:rPr>
          <w:t>https://waalt.uh.edu/index.php/KB27/799</w:t>
        </w:r>
      </w:hyperlink>
      <w:r>
        <w:t xml:space="preserve">    )</w:t>
      </w:r>
    </w:p>
    <w:p w14:paraId="684ADED7" w14:textId="77777777" w:rsidR="00EE453E" w:rsidRDefault="00EE453E" w:rsidP="00EE453E">
      <w:pPr>
        <w:pStyle w:val="NoSpacing"/>
      </w:pPr>
    </w:p>
    <w:p w14:paraId="1B53D731" w14:textId="77777777" w:rsidR="00EE453E" w:rsidRDefault="00EE453E" w:rsidP="00EE453E">
      <w:pPr>
        <w:pStyle w:val="NoSpacing"/>
      </w:pPr>
    </w:p>
    <w:p w14:paraId="7A733AA7" w14:textId="77777777" w:rsidR="00EE453E" w:rsidRDefault="00EE453E" w:rsidP="00EE453E">
      <w:pPr>
        <w:pStyle w:val="NoSpacing"/>
      </w:pPr>
      <w:r>
        <w:t>17 September 2016</w:t>
      </w:r>
    </w:p>
    <w:p w14:paraId="509CFE44" w14:textId="4324D3E4" w:rsidR="00E975B0" w:rsidRDefault="00E975B0" w:rsidP="00EE453E">
      <w:pPr>
        <w:pStyle w:val="NoSpacing"/>
      </w:pPr>
      <w:r>
        <w:t xml:space="preserve">  4 May 2026</w:t>
      </w:r>
    </w:p>
    <w:p w14:paraId="319E204A" w14:textId="77777777" w:rsidR="00B95952" w:rsidRPr="00EE453E" w:rsidRDefault="00B95952" w:rsidP="00E71FC3">
      <w:pPr>
        <w:pStyle w:val="NoSpacing"/>
      </w:pPr>
    </w:p>
    <w:sectPr w:rsidR="006B2F86" w:rsidRPr="00EE453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A956" w14:textId="77777777" w:rsidR="00B95952" w:rsidRDefault="00B95952" w:rsidP="00E71FC3">
      <w:pPr>
        <w:spacing w:after="0" w:line="240" w:lineRule="auto"/>
      </w:pPr>
      <w:r>
        <w:separator/>
      </w:r>
    </w:p>
  </w:endnote>
  <w:endnote w:type="continuationSeparator" w:id="0">
    <w:p w14:paraId="467ECFB1" w14:textId="77777777" w:rsidR="00B95952" w:rsidRDefault="00B959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D043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B766" w14:textId="77777777" w:rsidR="00B95952" w:rsidRDefault="00B95952" w:rsidP="00E71FC3">
      <w:pPr>
        <w:spacing w:after="0" w:line="240" w:lineRule="auto"/>
      </w:pPr>
      <w:r>
        <w:separator/>
      </w:r>
    </w:p>
  </w:footnote>
  <w:footnote w:type="continuationSeparator" w:id="0">
    <w:p w14:paraId="1A8706D4" w14:textId="77777777" w:rsidR="00B95952" w:rsidRDefault="00B959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3E"/>
    <w:rsid w:val="001A7C09"/>
    <w:rsid w:val="00733BE7"/>
    <w:rsid w:val="00A41CEB"/>
    <w:rsid w:val="00AB52E8"/>
    <w:rsid w:val="00AF5432"/>
    <w:rsid w:val="00B16D3F"/>
    <w:rsid w:val="00B95952"/>
    <w:rsid w:val="00E71FC3"/>
    <w:rsid w:val="00E975B0"/>
    <w:rsid w:val="00EE453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2566"/>
  <w15:chartTrackingRefBased/>
  <w15:docId w15:val="{10169953-BC63-4F3A-A391-9C0E3A1D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97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2016-09-17T21:34:00Z</dcterms:created>
  <dcterms:modified xsi:type="dcterms:W3CDTF">2026-05-04T06:39:00Z</dcterms:modified>
</cp:coreProperties>
</file>