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087B" w14:textId="77777777" w:rsidR="00375186" w:rsidRDefault="00375186" w:rsidP="00375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Isabel HAWELEY</w:t>
      </w:r>
      <w:r>
        <w:rPr>
          <w:rFonts w:cs="Times New Roman"/>
          <w:szCs w:val="24"/>
        </w:rPr>
        <w:t xml:space="preserve">       (d.ca.1442)</w:t>
      </w:r>
    </w:p>
    <w:p w14:paraId="1029602E" w14:textId="77777777" w:rsidR="00375186" w:rsidRDefault="00375186" w:rsidP="00375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Tresulyan</w:t>
      </w:r>
      <w:proofErr w:type="spellEnd"/>
      <w:r>
        <w:rPr>
          <w:rFonts w:cs="Times New Roman"/>
          <w:szCs w:val="24"/>
        </w:rPr>
        <w:t>, Cornwall.</w:t>
      </w:r>
    </w:p>
    <w:p w14:paraId="1E5B842D" w14:textId="77777777" w:rsidR="00375186" w:rsidRDefault="00375186" w:rsidP="00375186">
      <w:pPr>
        <w:pStyle w:val="NoSpacing"/>
        <w:rPr>
          <w:rFonts w:cs="Times New Roman"/>
          <w:szCs w:val="24"/>
        </w:rPr>
      </w:pPr>
    </w:p>
    <w:p w14:paraId="37EA866B" w14:textId="77777777" w:rsidR="00375186" w:rsidRDefault="00375186" w:rsidP="00375186">
      <w:pPr>
        <w:pStyle w:val="NoSpacing"/>
        <w:rPr>
          <w:rFonts w:cs="Times New Roman"/>
          <w:szCs w:val="24"/>
        </w:rPr>
      </w:pPr>
    </w:p>
    <w:p w14:paraId="3B338911" w14:textId="77777777" w:rsidR="00375186" w:rsidRDefault="00375186" w:rsidP="00375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1442</w:t>
      </w:r>
      <w:r>
        <w:rPr>
          <w:rFonts w:cs="Times New Roman"/>
          <w:szCs w:val="24"/>
        </w:rPr>
        <w:tab/>
        <w:t>Probate of her Will.</w:t>
      </w:r>
    </w:p>
    <w:p w14:paraId="431E34FB" w14:textId="77777777" w:rsidR="00375186" w:rsidRDefault="00375186" w:rsidP="00375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78E358EC" w14:textId="77777777" w:rsidR="00375186" w:rsidRDefault="00375186" w:rsidP="00375186">
      <w:pPr>
        <w:pStyle w:val="NoSpacing"/>
        <w:rPr>
          <w:rFonts w:cs="Times New Roman"/>
          <w:szCs w:val="24"/>
        </w:rPr>
      </w:pPr>
    </w:p>
    <w:p w14:paraId="44D74A79" w14:textId="77777777" w:rsidR="00375186" w:rsidRDefault="00375186" w:rsidP="00375186">
      <w:pPr>
        <w:pStyle w:val="NoSpacing"/>
        <w:rPr>
          <w:rFonts w:cs="Times New Roman"/>
          <w:szCs w:val="24"/>
        </w:rPr>
      </w:pPr>
    </w:p>
    <w:p w14:paraId="1250DDCD" w14:textId="77777777" w:rsidR="00375186" w:rsidRDefault="00375186" w:rsidP="00375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26 March 2025</w:t>
      </w:r>
      <w:r>
        <w:rPr>
          <w:rFonts w:cs="Times New Roman"/>
          <w:szCs w:val="24"/>
        </w:rPr>
        <w:fldChar w:fldCharType="end"/>
      </w:r>
    </w:p>
    <w:p w14:paraId="0C7A43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B900" w14:textId="77777777" w:rsidR="00375186" w:rsidRDefault="00375186" w:rsidP="009139A6">
      <w:r>
        <w:separator/>
      </w:r>
    </w:p>
  </w:endnote>
  <w:endnote w:type="continuationSeparator" w:id="0">
    <w:p w14:paraId="2E1CB001" w14:textId="77777777" w:rsidR="00375186" w:rsidRDefault="003751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6B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A9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B2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4C96" w14:textId="77777777" w:rsidR="00375186" w:rsidRDefault="00375186" w:rsidP="009139A6">
      <w:r>
        <w:separator/>
      </w:r>
    </w:p>
  </w:footnote>
  <w:footnote w:type="continuationSeparator" w:id="0">
    <w:p w14:paraId="4684E924" w14:textId="77777777" w:rsidR="00375186" w:rsidRDefault="003751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D2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20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DD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86"/>
    <w:rsid w:val="000666E0"/>
    <w:rsid w:val="000A2E7A"/>
    <w:rsid w:val="00190DFA"/>
    <w:rsid w:val="002510B7"/>
    <w:rsid w:val="00270799"/>
    <w:rsid w:val="00357E4A"/>
    <w:rsid w:val="00375186"/>
    <w:rsid w:val="005C130B"/>
    <w:rsid w:val="00826F5C"/>
    <w:rsid w:val="009030A4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27725"/>
  <w15:chartTrackingRefBased/>
  <w15:docId w15:val="{EAB9F4C7-D5AB-46AE-837F-B66D4CD6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2025-03-26T21:14:00Z</dcterms:created>
  <dcterms:modified xsi:type="dcterms:W3CDTF">2025-03-26T21:15:00Z</dcterms:modified>
</cp:coreProperties>
</file>