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D64E" w14:textId="77777777" w:rsidR="00B00FDF" w:rsidRDefault="00B00FDF" w:rsidP="00B00FDF">
      <w:pPr>
        <w:pStyle w:val="NoSpacing"/>
      </w:pPr>
      <w:r>
        <w:rPr>
          <w:u w:val="single"/>
        </w:rPr>
        <w:t>John HAWELEY</w:t>
      </w:r>
      <w:r>
        <w:t xml:space="preserve">       (d.ca.1437)</w:t>
      </w:r>
    </w:p>
    <w:p w14:paraId="2D066B3E" w14:textId="77777777" w:rsidR="00B00FDF" w:rsidRDefault="00B00FDF" w:rsidP="00B00FDF">
      <w:pPr>
        <w:pStyle w:val="NoSpacing"/>
      </w:pPr>
    </w:p>
    <w:p w14:paraId="6A4CFB7E" w14:textId="77777777" w:rsidR="00B00FDF" w:rsidRDefault="00B00FDF" w:rsidP="00B00FDF">
      <w:pPr>
        <w:pStyle w:val="NoSpacing"/>
      </w:pPr>
    </w:p>
    <w:p w14:paraId="2659060A" w14:textId="77777777" w:rsidR="00B00FDF" w:rsidRDefault="00B00FDF" w:rsidP="00B00FDF">
      <w:pPr>
        <w:pStyle w:val="NoSpacing"/>
      </w:pPr>
      <w:r>
        <w:t>15 May1437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Devon &amp; Cornwall.</w:t>
      </w:r>
    </w:p>
    <w:p w14:paraId="40496B60" w14:textId="77777777" w:rsidR="00B00FDF" w:rsidRDefault="00B00FDF" w:rsidP="00B00FDF">
      <w:pPr>
        <w:pStyle w:val="NoSpacing"/>
      </w:pPr>
      <w:r>
        <w:tab/>
      </w:r>
      <w:r>
        <w:tab/>
        <w:t>( C.F.R. 1430-37 p.300)</w:t>
      </w:r>
    </w:p>
    <w:p w14:paraId="5BA90F20" w14:textId="77777777" w:rsidR="00B00FDF" w:rsidRDefault="00B00FDF" w:rsidP="00B00FDF">
      <w:pPr>
        <w:pStyle w:val="NoSpacing"/>
      </w:pPr>
    </w:p>
    <w:p w14:paraId="7FB622E0" w14:textId="77777777" w:rsidR="00B00FDF" w:rsidRDefault="00B00FDF" w:rsidP="00B00FDF">
      <w:pPr>
        <w:pStyle w:val="NoSpacing"/>
      </w:pPr>
    </w:p>
    <w:p w14:paraId="0964ECEE" w14:textId="77777777" w:rsidR="00B00FDF" w:rsidRDefault="00B00FDF" w:rsidP="00B00FDF">
      <w:pPr>
        <w:pStyle w:val="NoSpacing"/>
      </w:pPr>
      <w:r>
        <w:t>8 July 2025</w:t>
      </w:r>
      <w:r>
        <w:tab/>
      </w:r>
    </w:p>
    <w:p w14:paraId="7900F2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F2C6E" w14:textId="77777777" w:rsidR="00B00FDF" w:rsidRDefault="00B00FDF" w:rsidP="009139A6">
      <w:r>
        <w:separator/>
      </w:r>
    </w:p>
  </w:endnote>
  <w:endnote w:type="continuationSeparator" w:id="0">
    <w:p w14:paraId="5F763A73" w14:textId="77777777" w:rsidR="00B00FDF" w:rsidRDefault="00B00F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71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38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46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09D7" w14:textId="77777777" w:rsidR="00B00FDF" w:rsidRDefault="00B00FDF" w:rsidP="009139A6">
      <w:r>
        <w:separator/>
      </w:r>
    </w:p>
  </w:footnote>
  <w:footnote w:type="continuationSeparator" w:id="0">
    <w:p w14:paraId="7A051D9D" w14:textId="77777777" w:rsidR="00B00FDF" w:rsidRDefault="00B00F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75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E2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00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D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1DA5"/>
    <w:rsid w:val="00A3176C"/>
    <w:rsid w:val="00A47C87"/>
    <w:rsid w:val="00AE65F8"/>
    <w:rsid w:val="00B00FDF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65BBB"/>
  <w15:chartTrackingRefBased/>
  <w15:docId w15:val="{7D8F3EF9-10CA-4CF8-8F48-C5DF0DBF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2025-07-11T06:32:00Z</dcterms:created>
  <dcterms:modified xsi:type="dcterms:W3CDTF">2025-07-11T06:32:00Z</dcterms:modified>
</cp:coreProperties>
</file>