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44D6" w14:textId="77777777" w:rsidR="004015A9" w:rsidRDefault="004015A9" w:rsidP="00401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HAWELEY</w:t>
      </w:r>
      <w:r>
        <w:rPr>
          <w:rFonts w:cs="Times New Roman"/>
          <w:szCs w:val="24"/>
        </w:rPr>
        <w:t xml:space="preserve">         (d.ca.1437)</w:t>
      </w:r>
    </w:p>
    <w:p w14:paraId="1B1793F8" w14:textId="77777777" w:rsidR="004015A9" w:rsidRDefault="004015A9" w:rsidP="00401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72945CD8" w14:textId="77777777" w:rsidR="004015A9" w:rsidRDefault="004015A9" w:rsidP="004015A9">
      <w:pPr>
        <w:pStyle w:val="NoSpacing"/>
        <w:rPr>
          <w:rFonts w:cs="Times New Roman"/>
          <w:szCs w:val="24"/>
        </w:rPr>
      </w:pPr>
    </w:p>
    <w:p w14:paraId="40BABCCF" w14:textId="77777777" w:rsidR="004015A9" w:rsidRDefault="004015A9" w:rsidP="004015A9">
      <w:pPr>
        <w:pStyle w:val="NoSpacing"/>
        <w:rPr>
          <w:rFonts w:cs="Times New Roman"/>
          <w:szCs w:val="24"/>
        </w:rPr>
      </w:pPr>
    </w:p>
    <w:p w14:paraId="56EA323B" w14:textId="77777777" w:rsidR="004015A9" w:rsidRDefault="004015A9" w:rsidP="00401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1437</w:t>
      </w:r>
      <w:r>
        <w:rPr>
          <w:rFonts w:cs="Times New Roman"/>
          <w:szCs w:val="24"/>
        </w:rPr>
        <w:tab/>
        <w:t>Probate of his Will.</w:t>
      </w:r>
    </w:p>
    <w:p w14:paraId="7195E3E3" w14:textId="77777777" w:rsidR="004015A9" w:rsidRDefault="004015A9" w:rsidP="00401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1E546F3B" w14:textId="77777777" w:rsidR="004015A9" w:rsidRDefault="004015A9" w:rsidP="004015A9">
      <w:pPr>
        <w:pStyle w:val="NoSpacing"/>
        <w:rPr>
          <w:rFonts w:cs="Times New Roman"/>
          <w:szCs w:val="24"/>
        </w:rPr>
      </w:pPr>
    </w:p>
    <w:p w14:paraId="283BF656" w14:textId="77777777" w:rsidR="004015A9" w:rsidRDefault="004015A9" w:rsidP="004015A9">
      <w:pPr>
        <w:pStyle w:val="NoSpacing"/>
        <w:rPr>
          <w:rFonts w:cs="Times New Roman"/>
          <w:szCs w:val="24"/>
        </w:rPr>
      </w:pPr>
    </w:p>
    <w:p w14:paraId="1F661B29" w14:textId="77777777" w:rsidR="004015A9" w:rsidRDefault="004015A9" w:rsidP="004015A9">
      <w:pPr>
        <w:pStyle w:val="NoSpacing"/>
        <w:rPr>
          <w:rFonts w:cs="Times New Roman"/>
          <w:szCs w:val="24"/>
        </w:rPr>
      </w:pPr>
    </w:p>
    <w:p w14:paraId="2B2CA62C" w14:textId="77777777" w:rsidR="004015A9" w:rsidRDefault="004015A9" w:rsidP="004015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8AA8D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2CD" w14:textId="77777777" w:rsidR="004015A9" w:rsidRDefault="004015A9" w:rsidP="009139A6">
      <w:r>
        <w:separator/>
      </w:r>
    </w:p>
  </w:endnote>
  <w:endnote w:type="continuationSeparator" w:id="0">
    <w:p w14:paraId="5774E46E" w14:textId="77777777" w:rsidR="004015A9" w:rsidRDefault="004015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D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A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5A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F9EC" w14:textId="77777777" w:rsidR="004015A9" w:rsidRDefault="004015A9" w:rsidP="009139A6">
      <w:r>
        <w:separator/>
      </w:r>
    </w:p>
  </w:footnote>
  <w:footnote w:type="continuationSeparator" w:id="0">
    <w:p w14:paraId="0272A826" w14:textId="77777777" w:rsidR="004015A9" w:rsidRDefault="004015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C8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F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CA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A9"/>
    <w:rsid w:val="000666E0"/>
    <w:rsid w:val="000A2E7A"/>
    <w:rsid w:val="001307AC"/>
    <w:rsid w:val="00190DFA"/>
    <w:rsid w:val="002510B7"/>
    <w:rsid w:val="00270799"/>
    <w:rsid w:val="002737D5"/>
    <w:rsid w:val="00357E4A"/>
    <w:rsid w:val="004015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1299"/>
  <w15:chartTrackingRefBased/>
  <w15:docId w15:val="{7F60A0CF-4BA2-42D2-86B8-7A7CBB1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2025-04-17T20:14:00Z</dcterms:created>
  <dcterms:modified xsi:type="dcterms:W3CDTF">2025-04-17T20:15:00Z</dcterms:modified>
</cp:coreProperties>
</file>