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A803" w14:textId="77777777" w:rsidR="00F342E1" w:rsidRDefault="00F342E1" w:rsidP="00F342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HAWES</w:t>
      </w:r>
      <w:r>
        <w:rPr>
          <w:rFonts w:cs="Times New Roman"/>
          <w:szCs w:val="24"/>
        </w:rPr>
        <w:t xml:space="preserve">       (fl.1483-4)</w:t>
      </w:r>
    </w:p>
    <w:p w14:paraId="2F372AAC" w14:textId="77777777" w:rsidR="00F342E1" w:rsidRDefault="00F342E1" w:rsidP="00F342E1">
      <w:pPr>
        <w:pStyle w:val="NoSpacing"/>
        <w:rPr>
          <w:rFonts w:cs="Times New Roman"/>
          <w:szCs w:val="24"/>
        </w:rPr>
      </w:pPr>
    </w:p>
    <w:p w14:paraId="726CC912" w14:textId="77777777" w:rsidR="00F342E1" w:rsidRDefault="00F342E1" w:rsidP="00F342E1">
      <w:pPr>
        <w:pStyle w:val="NoSpacing"/>
        <w:rPr>
          <w:rFonts w:cs="Times New Roman"/>
          <w:szCs w:val="24"/>
        </w:rPr>
      </w:pPr>
    </w:p>
    <w:p w14:paraId="526AA768" w14:textId="77777777" w:rsidR="00F342E1" w:rsidRDefault="00F342E1" w:rsidP="00F342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1483-4</w:t>
      </w:r>
      <w:r>
        <w:rPr>
          <w:rFonts w:cs="Times New Roman"/>
          <w:szCs w:val="24"/>
        </w:rPr>
        <w:tab/>
        <w:t xml:space="preserve">He was Bailiff of </w:t>
      </w:r>
      <w:proofErr w:type="spellStart"/>
      <w:r>
        <w:rPr>
          <w:rFonts w:cs="Times New Roman"/>
          <w:szCs w:val="24"/>
        </w:rPr>
        <w:t>Hickeling</w:t>
      </w:r>
      <w:proofErr w:type="spellEnd"/>
      <w:r>
        <w:rPr>
          <w:rFonts w:cs="Times New Roman"/>
          <w:szCs w:val="24"/>
        </w:rPr>
        <w:t>.</w:t>
      </w:r>
    </w:p>
    <w:p w14:paraId="60A521F6" w14:textId="77777777" w:rsidR="00F342E1" w:rsidRDefault="00F342E1" w:rsidP="00F342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3A14CAC3" w14:textId="77777777" w:rsidR="00F342E1" w:rsidRDefault="00F342E1" w:rsidP="00F342E1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l</w:t>
      </w:r>
      <w:proofErr w:type="spellEnd"/>
      <w:r>
        <w:rPr>
          <w:rFonts w:cs="Times New Roman"/>
          <w:szCs w:val="24"/>
        </w:rPr>
        <w:t>)</w:t>
      </w:r>
    </w:p>
    <w:p w14:paraId="4AB36000" w14:textId="77777777" w:rsidR="00F342E1" w:rsidRDefault="00F342E1" w:rsidP="00F342E1">
      <w:pPr>
        <w:pStyle w:val="NoSpacing"/>
        <w:rPr>
          <w:rFonts w:cs="Times New Roman"/>
          <w:szCs w:val="24"/>
        </w:rPr>
      </w:pPr>
    </w:p>
    <w:p w14:paraId="5E76AC93" w14:textId="77777777" w:rsidR="00F342E1" w:rsidRDefault="00F342E1" w:rsidP="00F342E1">
      <w:pPr>
        <w:pStyle w:val="NoSpacing"/>
        <w:rPr>
          <w:rFonts w:cs="Times New Roman"/>
          <w:szCs w:val="24"/>
        </w:rPr>
      </w:pPr>
    </w:p>
    <w:p w14:paraId="09C775AC" w14:textId="77777777" w:rsidR="00F342E1" w:rsidRDefault="00F342E1" w:rsidP="00F342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April 2024</w:t>
      </w:r>
    </w:p>
    <w:p w14:paraId="147A1A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88E9A" w14:textId="77777777" w:rsidR="00F342E1" w:rsidRDefault="00F342E1" w:rsidP="009139A6">
      <w:r>
        <w:separator/>
      </w:r>
    </w:p>
  </w:endnote>
  <w:endnote w:type="continuationSeparator" w:id="0">
    <w:p w14:paraId="029631A7" w14:textId="77777777" w:rsidR="00F342E1" w:rsidRDefault="00F342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2F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81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90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0557" w14:textId="77777777" w:rsidR="00F342E1" w:rsidRDefault="00F342E1" w:rsidP="009139A6">
      <w:r>
        <w:separator/>
      </w:r>
    </w:p>
  </w:footnote>
  <w:footnote w:type="continuationSeparator" w:id="0">
    <w:p w14:paraId="0AE562F1" w14:textId="77777777" w:rsidR="00F342E1" w:rsidRDefault="00F342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B6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EA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EE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E1"/>
    <w:rsid w:val="000666E0"/>
    <w:rsid w:val="000A2E7A"/>
    <w:rsid w:val="000C13B3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42E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8BC2"/>
  <w15:chartTrackingRefBased/>
  <w15:docId w15:val="{A62282EE-4147-47B0-BA00-8284EEC3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2025-09-01T14:44:00Z</dcterms:created>
  <dcterms:modified xsi:type="dcterms:W3CDTF">2025-09-01T14:44:00Z</dcterms:modified>
</cp:coreProperties>
</file>