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4F23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HAWES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32CFBE71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6C9CEE3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12D27F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82251E3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7AC660E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BD3F2D6" w14:textId="77777777" w:rsidR="00C30ADC" w:rsidRPr="00065994" w:rsidRDefault="00C30ADC" w:rsidP="00C30AD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D17EE15" w14:textId="77777777" w:rsidR="00C30ADC" w:rsidRDefault="00C30ADC" w:rsidP="00C30AD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A157CA9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5C41DB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F571599" w14:textId="77777777" w:rsidR="00C30ADC" w:rsidRDefault="00C30ADC" w:rsidP="00C30A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0BB928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EF1E" w14:textId="77777777" w:rsidR="00C30ADC" w:rsidRDefault="00C30ADC" w:rsidP="009139A6">
      <w:r>
        <w:separator/>
      </w:r>
    </w:p>
  </w:endnote>
  <w:endnote w:type="continuationSeparator" w:id="0">
    <w:p w14:paraId="03E9EBCC" w14:textId="77777777" w:rsidR="00C30ADC" w:rsidRDefault="00C30A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5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2C4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FC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0CA6" w14:textId="77777777" w:rsidR="00C30ADC" w:rsidRDefault="00C30ADC" w:rsidP="009139A6">
      <w:r>
        <w:separator/>
      </w:r>
    </w:p>
  </w:footnote>
  <w:footnote w:type="continuationSeparator" w:id="0">
    <w:p w14:paraId="168B427E" w14:textId="77777777" w:rsidR="00C30ADC" w:rsidRDefault="00C30A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C3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CF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2B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DC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30ADC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69FB"/>
  <w15:chartTrackingRefBased/>
  <w15:docId w15:val="{F0EA5B30-0259-485B-813F-8CFC8C5B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2025-03-22T19:01:00Z</dcterms:created>
  <dcterms:modified xsi:type="dcterms:W3CDTF">2025-03-22T19:01:00Z</dcterms:modified>
</cp:coreProperties>
</file>