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5161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fl.1420-36)</w:t>
      </w:r>
    </w:p>
    <w:p w14:paraId="7D62A404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4C3B2CFB" w14:textId="77777777" w:rsidR="005169AD" w:rsidRDefault="005169AD" w:rsidP="005169AD">
      <w:pPr>
        <w:pStyle w:val="NoSpacing"/>
        <w:rPr>
          <w:rFonts w:cs="Times New Roman"/>
          <w:szCs w:val="24"/>
        </w:rPr>
      </w:pPr>
    </w:p>
    <w:p w14:paraId="15397905" w14:textId="77777777" w:rsidR="005169AD" w:rsidRDefault="005169AD" w:rsidP="005169AD">
      <w:pPr>
        <w:pStyle w:val="NoSpacing"/>
        <w:rPr>
          <w:rFonts w:cs="Times New Roman"/>
          <w:szCs w:val="24"/>
        </w:rPr>
      </w:pPr>
    </w:p>
    <w:p w14:paraId="58E47481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1420-7</w:t>
      </w:r>
      <w:r>
        <w:rPr>
          <w:rFonts w:cs="Times New Roman"/>
          <w:szCs w:val="24"/>
        </w:rPr>
        <w:tab/>
        <w:t>He was Town Clerk.</w:t>
      </w:r>
    </w:p>
    <w:p w14:paraId="4F5661D6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3FF43AF0" w14:textId="77777777" w:rsidR="005169AD" w:rsidRDefault="005169AD" w:rsidP="005169A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1785EE1E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Town Clerk again.   (ibid.)</w:t>
      </w:r>
    </w:p>
    <w:p w14:paraId="080CC214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Town Clerk for a third time.   (ibid.)</w:t>
      </w:r>
    </w:p>
    <w:p w14:paraId="6C7E3030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Mar.</w:t>
      </w:r>
      <w:r>
        <w:rPr>
          <w:rFonts w:cs="Times New Roman"/>
          <w:szCs w:val="24"/>
        </w:rPr>
        <w:tab/>
        <w:t xml:space="preserve">He was displaced by the Earl of Suffolk(q.v.), on behalf of the King, for </w:t>
      </w:r>
    </w:p>
    <w:p w14:paraId="400B80BF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illegal acts.    (ibid.)</w:t>
      </w:r>
    </w:p>
    <w:p w14:paraId="1456FB07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1442-6</w:t>
      </w:r>
      <w:r>
        <w:rPr>
          <w:rFonts w:cs="Times New Roman"/>
          <w:szCs w:val="24"/>
        </w:rPr>
        <w:tab/>
        <w:t>Town Clerk once again.   (ibid.)</w:t>
      </w:r>
    </w:p>
    <w:p w14:paraId="67E8F4A3" w14:textId="77777777" w:rsidR="005169AD" w:rsidRDefault="005169AD" w:rsidP="005169AD">
      <w:pPr>
        <w:pStyle w:val="NoSpacing"/>
        <w:rPr>
          <w:rFonts w:cs="Times New Roman"/>
          <w:szCs w:val="24"/>
        </w:rPr>
      </w:pPr>
    </w:p>
    <w:p w14:paraId="6EFDFAC9" w14:textId="77777777" w:rsidR="005169AD" w:rsidRDefault="005169AD" w:rsidP="005169AD">
      <w:pPr>
        <w:pStyle w:val="NoSpacing"/>
        <w:rPr>
          <w:rFonts w:cs="Times New Roman"/>
          <w:szCs w:val="24"/>
        </w:rPr>
      </w:pPr>
    </w:p>
    <w:p w14:paraId="208AEE9A" w14:textId="77777777" w:rsidR="005169AD" w:rsidRDefault="005169AD" w:rsidP="005169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10ECAB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4F53" w14:textId="77777777" w:rsidR="005169AD" w:rsidRDefault="005169AD" w:rsidP="009139A6">
      <w:r>
        <w:separator/>
      </w:r>
    </w:p>
  </w:endnote>
  <w:endnote w:type="continuationSeparator" w:id="0">
    <w:p w14:paraId="21842349" w14:textId="77777777" w:rsidR="005169AD" w:rsidRDefault="005169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88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46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A1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DFCC" w14:textId="77777777" w:rsidR="005169AD" w:rsidRDefault="005169AD" w:rsidP="009139A6">
      <w:r>
        <w:separator/>
      </w:r>
    </w:p>
  </w:footnote>
  <w:footnote w:type="continuationSeparator" w:id="0">
    <w:p w14:paraId="0B4065BD" w14:textId="77777777" w:rsidR="005169AD" w:rsidRDefault="005169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CA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E4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91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D"/>
    <w:rsid w:val="000666E0"/>
    <w:rsid w:val="00163462"/>
    <w:rsid w:val="002510B7"/>
    <w:rsid w:val="00270799"/>
    <w:rsid w:val="005169A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824B"/>
  <w15:chartTrackingRefBased/>
  <w15:docId w15:val="{037D1C41-795C-4DF7-8B04-CFD84EC9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2025-02-27T21:06:00Z</dcterms:created>
  <dcterms:modified xsi:type="dcterms:W3CDTF">2025-02-27T21:06:00Z</dcterms:modified>
</cp:coreProperties>
</file>