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CF5D" w14:textId="77777777" w:rsidR="004D21FB" w:rsidRDefault="004D21FB" w:rsidP="004D21FB">
      <w:pPr>
        <w:pStyle w:val="NoSpacing"/>
      </w:pPr>
      <w:r>
        <w:rPr>
          <w:u w:val="single"/>
        </w:rPr>
        <w:t>Elizabeth HAWKESWORTH</w:t>
      </w:r>
      <w:r>
        <w:t xml:space="preserve">       (d.1437)</w:t>
      </w:r>
    </w:p>
    <w:p w14:paraId="00EDD7D7" w14:textId="77777777" w:rsidR="004D21FB" w:rsidRDefault="004D21FB" w:rsidP="004D21FB">
      <w:pPr>
        <w:pStyle w:val="NoSpacing"/>
      </w:pPr>
      <w:r>
        <w:t>Widow.</w:t>
      </w:r>
    </w:p>
    <w:p w14:paraId="3F7DF74C" w14:textId="77777777" w:rsidR="004D21FB" w:rsidRDefault="004D21FB" w:rsidP="004D21FB">
      <w:pPr>
        <w:pStyle w:val="NoSpacing"/>
      </w:pPr>
    </w:p>
    <w:p w14:paraId="5E84EE2F" w14:textId="77777777" w:rsidR="004D21FB" w:rsidRDefault="004D21FB" w:rsidP="004D21FB">
      <w:pPr>
        <w:pStyle w:val="NoSpacing"/>
      </w:pPr>
    </w:p>
    <w:p w14:paraId="2CB262A2" w14:textId="77777777" w:rsidR="004D21FB" w:rsidRDefault="004D21FB" w:rsidP="004D21FB">
      <w:pPr>
        <w:pStyle w:val="NoSpacing"/>
      </w:pPr>
      <w:r>
        <w:t>= John.    (C.F.R. 1430-37 p.299)</w:t>
      </w:r>
    </w:p>
    <w:p w14:paraId="527EA75C" w14:textId="77777777" w:rsidR="004D21FB" w:rsidRDefault="004D21FB" w:rsidP="004D21FB">
      <w:pPr>
        <w:pStyle w:val="NoSpacing"/>
      </w:pPr>
    </w:p>
    <w:p w14:paraId="5FE74B56" w14:textId="77777777" w:rsidR="004D21FB" w:rsidRDefault="004D21FB" w:rsidP="004D21FB">
      <w:pPr>
        <w:pStyle w:val="NoSpacing"/>
      </w:pPr>
    </w:p>
    <w:p w14:paraId="4742170E" w14:textId="77777777" w:rsidR="004D21FB" w:rsidRDefault="004D21FB" w:rsidP="004D21FB">
      <w:pPr>
        <w:pStyle w:val="NoSpacing"/>
      </w:pPr>
      <w:r>
        <w:t>28 Jan.1437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Lincolnshire.</w:t>
      </w:r>
    </w:p>
    <w:p w14:paraId="4D7B54BE" w14:textId="77777777" w:rsidR="004D21FB" w:rsidRDefault="004D21FB" w:rsidP="004D21FB">
      <w:pPr>
        <w:pStyle w:val="NoSpacing"/>
      </w:pPr>
      <w:r>
        <w:tab/>
      </w:r>
      <w:r>
        <w:tab/>
        <w:t>(ibid.)</w:t>
      </w:r>
    </w:p>
    <w:p w14:paraId="0F6EE301" w14:textId="77777777" w:rsidR="004D21FB" w:rsidRDefault="004D21FB" w:rsidP="004D21FB">
      <w:pPr>
        <w:pStyle w:val="NoSpacing"/>
      </w:pPr>
    </w:p>
    <w:p w14:paraId="2C075902" w14:textId="77777777" w:rsidR="004D21FB" w:rsidRDefault="004D21FB" w:rsidP="004D21FB">
      <w:pPr>
        <w:pStyle w:val="NoSpacing"/>
      </w:pPr>
    </w:p>
    <w:p w14:paraId="30EE6BAF" w14:textId="77777777" w:rsidR="004D21FB" w:rsidRDefault="004D21FB" w:rsidP="004D21FB">
      <w:pPr>
        <w:pStyle w:val="NoSpacing"/>
      </w:pPr>
      <w:r>
        <w:t>18 April 2025</w:t>
      </w:r>
    </w:p>
    <w:p w14:paraId="008533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7836" w14:textId="77777777" w:rsidR="004D21FB" w:rsidRDefault="004D21FB" w:rsidP="009139A6">
      <w:r>
        <w:separator/>
      </w:r>
    </w:p>
  </w:endnote>
  <w:endnote w:type="continuationSeparator" w:id="0">
    <w:p w14:paraId="4E3D1D0D" w14:textId="77777777" w:rsidR="004D21FB" w:rsidRDefault="004D21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85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48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CF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204F" w14:textId="77777777" w:rsidR="004D21FB" w:rsidRDefault="004D21FB" w:rsidP="009139A6">
      <w:r>
        <w:separator/>
      </w:r>
    </w:p>
  </w:footnote>
  <w:footnote w:type="continuationSeparator" w:id="0">
    <w:p w14:paraId="5212848C" w14:textId="77777777" w:rsidR="004D21FB" w:rsidRDefault="004D21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F4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C2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40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FB"/>
    <w:rsid w:val="000666E0"/>
    <w:rsid w:val="000A2E7A"/>
    <w:rsid w:val="001307AC"/>
    <w:rsid w:val="00190DFA"/>
    <w:rsid w:val="002510B7"/>
    <w:rsid w:val="00270799"/>
    <w:rsid w:val="002737D5"/>
    <w:rsid w:val="00357E4A"/>
    <w:rsid w:val="004D21FB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19D9"/>
  <w15:chartTrackingRefBased/>
  <w15:docId w15:val="{E06904D4-58CF-4D08-962E-7290ABE0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2025-04-20T20:14:00Z</dcterms:created>
  <dcterms:modified xsi:type="dcterms:W3CDTF">2025-04-20T20:14:00Z</dcterms:modified>
</cp:coreProperties>
</file>