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91E8" w14:textId="77777777" w:rsidR="00FD5F8A" w:rsidRDefault="00FD5F8A" w:rsidP="00FD5F8A">
      <w:pPr>
        <w:pStyle w:val="NoSpacing"/>
      </w:pPr>
      <w:r>
        <w:rPr>
          <w:u w:val="single"/>
        </w:rPr>
        <w:t>Osbert HAWKING</w:t>
      </w:r>
      <w:r>
        <w:t xml:space="preserve">     (1393-1425)</w:t>
      </w:r>
    </w:p>
    <w:p w14:paraId="0E7118EC" w14:textId="77777777" w:rsidR="00FD5F8A" w:rsidRDefault="00FD5F8A" w:rsidP="00FD5F8A">
      <w:pPr>
        <w:pStyle w:val="NoSpacing"/>
      </w:pPr>
    </w:p>
    <w:p w14:paraId="23D5CC95" w14:textId="77777777" w:rsidR="00FD5F8A" w:rsidRDefault="00FD5F8A" w:rsidP="00FD5F8A">
      <w:pPr>
        <w:pStyle w:val="NoSpacing"/>
      </w:pPr>
    </w:p>
    <w:p w14:paraId="5C164878" w14:textId="77777777" w:rsidR="00FD5F8A" w:rsidRDefault="00FD5F8A" w:rsidP="00FD5F8A">
      <w:pPr>
        <w:pStyle w:val="NoSpacing"/>
      </w:pPr>
      <w:r>
        <w:t>Son of Osbert de Hawking.</w:t>
      </w:r>
    </w:p>
    <w:p w14:paraId="5DE7035A" w14:textId="77777777" w:rsidR="00FD5F8A" w:rsidRDefault="00FD5F8A" w:rsidP="00FD5F8A">
      <w:pPr>
        <w:pStyle w:val="NoSpacing"/>
      </w:pPr>
      <w:r>
        <w:t>(UK and Ireland, Find A Grave Index, 1300’s – current)</w:t>
      </w:r>
    </w:p>
    <w:p w14:paraId="027872C9" w14:textId="77777777" w:rsidR="00FD5F8A" w:rsidRDefault="00FD5F8A" w:rsidP="00FD5F8A">
      <w:pPr>
        <w:pStyle w:val="NoSpacing"/>
      </w:pPr>
      <w:r>
        <w:t>= Elizabeth (1400-1425).</w:t>
      </w:r>
    </w:p>
    <w:p w14:paraId="61D82963" w14:textId="77777777" w:rsidR="00FD5F8A" w:rsidRDefault="00FD5F8A" w:rsidP="00FD5F8A">
      <w:pPr>
        <w:pStyle w:val="NoSpacing"/>
      </w:pPr>
      <w:r>
        <w:t>(ibid.)</w:t>
      </w:r>
    </w:p>
    <w:p w14:paraId="3CB8A6CA" w14:textId="77777777" w:rsidR="00FD5F8A" w:rsidRDefault="00FD5F8A" w:rsidP="00FD5F8A">
      <w:pPr>
        <w:pStyle w:val="NoSpacing"/>
      </w:pPr>
      <w:r>
        <w:t>Son:     Andrew(q.v.).</w:t>
      </w:r>
    </w:p>
    <w:p w14:paraId="12E36C7A" w14:textId="77777777" w:rsidR="00FD5F8A" w:rsidRDefault="00FD5F8A" w:rsidP="00FD5F8A">
      <w:pPr>
        <w:pStyle w:val="NoSpacing"/>
      </w:pPr>
      <w:r>
        <w:t xml:space="preserve">             (ibid.)</w:t>
      </w:r>
    </w:p>
    <w:p w14:paraId="39C536AC" w14:textId="77777777" w:rsidR="00FD5F8A" w:rsidRDefault="00FD5F8A" w:rsidP="00FD5F8A">
      <w:pPr>
        <w:pStyle w:val="NoSpacing"/>
      </w:pPr>
    </w:p>
    <w:p w14:paraId="5DCF40B8" w14:textId="77777777" w:rsidR="00FD5F8A" w:rsidRDefault="00FD5F8A" w:rsidP="00FD5F8A">
      <w:pPr>
        <w:pStyle w:val="NoSpacing"/>
      </w:pPr>
    </w:p>
    <w:p w14:paraId="72F2C3AF" w14:textId="77777777" w:rsidR="00FD5F8A" w:rsidRDefault="00FD5F8A" w:rsidP="00FD5F8A">
      <w:pPr>
        <w:pStyle w:val="NoSpacing"/>
      </w:pPr>
      <w:r>
        <w:tab/>
        <w:t>1393</w:t>
      </w:r>
      <w:r>
        <w:tab/>
        <w:t>Born in Faversham, Kent.    (ibid.)</w:t>
      </w:r>
    </w:p>
    <w:p w14:paraId="6649FF8A" w14:textId="77777777" w:rsidR="00FD5F8A" w:rsidRDefault="00FD5F8A" w:rsidP="00FD5F8A">
      <w:pPr>
        <w:pStyle w:val="NoSpacing"/>
      </w:pPr>
      <w:r>
        <w:tab/>
        <w:t>1425</w:t>
      </w:r>
      <w:r>
        <w:tab/>
        <w:t>Died in Nash, Buckinghamshire.   (ibid.)</w:t>
      </w:r>
    </w:p>
    <w:p w14:paraId="3FDD51C9" w14:textId="77777777" w:rsidR="00FD5F8A" w:rsidRDefault="00FD5F8A" w:rsidP="00FD5F8A">
      <w:pPr>
        <w:pStyle w:val="NoSpacing"/>
      </w:pPr>
    </w:p>
    <w:p w14:paraId="28976124" w14:textId="77777777" w:rsidR="00FD5F8A" w:rsidRDefault="00FD5F8A" w:rsidP="00FD5F8A">
      <w:pPr>
        <w:pStyle w:val="NoSpacing"/>
      </w:pPr>
    </w:p>
    <w:p w14:paraId="527662BE" w14:textId="77777777" w:rsidR="00FD5F8A" w:rsidRDefault="00FD5F8A" w:rsidP="00FD5F8A">
      <w:pPr>
        <w:pStyle w:val="NoSpacing"/>
      </w:pPr>
      <w:r>
        <w:t>9 November 2025</w:t>
      </w:r>
    </w:p>
    <w:p w14:paraId="676B1BF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41287" w14:textId="77777777" w:rsidR="00FD5F8A" w:rsidRDefault="00FD5F8A" w:rsidP="00086E2C">
      <w:pPr>
        <w:spacing w:after="0" w:line="240" w:lineRule="auto"/>
      </w:pPr>
      <w:r>
        <w:separator/>
      </w:r>
    </w:p>
  </w:endnote>
  <w:endnote w:type="continuationSeparator" w:id="0">
    <w:p w14:paraId="2FFC890C" w14:textId="77777777" w:rsidR="00FD5F8A" w:rsidRDefault="00FD5F8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855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91E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853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401F1" w14:textId="77777777" w:rsidR="00FD5F8A" w:rsidRDefault="00FD5F8A" w:rsidP="00086E2C">
      <w:pPr>
        <w:spacing w:after="0" w:line="240" w:lineRule="auto"/>
      </w:pPr>
      <w:r>
        <w:separator/>
      </w:r>
    </w:p>
  </w:footnote>
  <w:footnote w:type="continuationSeparator" w:id="0">
    <w:p w14:paraId="364985CA" w14:textId="77777777" w:rsidR="00FD5F8A" w:rsidRDefault="00FD5F8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00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B3C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0A7C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8A"/>
    <w:rsid w:val="00086E2C"/>
    <w:rsid w:val="000A2E7A"/>
    <w:rsid w:val="002244B7"/>
    <w:rsid w:val="00314D94"/>
    <w:rsid w:val="005A0E89"/>
    <w:rsid w:val="00617568"/>
    <w:rsid w:val="006E68FA"/>
    <w:rsid w:val="00ED3A55"/>
    <w:rsid w:val="00F479D0"/>
    <w:rsid w:val="00FD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22FDF"/>
  <w15:chartTrackingRefBased/>
  <w15:docId w15:val="{6A6CBDC5-FC7A-4DDA-941F-2379B83E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D5F8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4</TotalTime>
  <Pages>1</Pages>
  <Words>39</Words>
  <Characters>226</Characters>
  <Application>Microsoft Office Word</Application>
  <DocSecurity>0</DocSecurity>
  <Lines>16</Lines>
  <Paragraphs>10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2025-11-15T19:22:00Z</dcterms:created>
  <dcterms:modified xsi:type="dcterms:W3CDTF">2025-11-15T19:26:00Z</dcterms:modified>
</cp:coreProperties>
</file>