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0EBE" w14:textId="77777777" w:rsidR="00747B3E" w:rsidRDefault="00747B3E" w:rsidP="0074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HAWKYN</w:t>
      </w:r>
      <w:r>
        <w:rPr>
          <w:rFonts w:cs="Times New Roman"/>
          <w:szCs w:val="24"/>
        </w:rPr>
        <w:t xml:space="preserve">       (fl.1463)</w:t>
      </w:r>
    </w:p>
    <w:p w14:paraId="46C091B3" w14:textId="77777777" w:rsidR="00747B3E" w:rsidRDefault="00747B3E" w:rsidP="0074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Plympton Erle, Devon. Hooper.</w:t>
      </w:r>
    </w:p>
    <w:p w14:paraId="64A25179" w14:textId="77777777" w:rsidR="00747B3E" w:rsidRDefault="00747B3E" w:rsidP="00747B3E">
      <w:pPr>
        <w:pStyle w:val="NoSpacing"/>
        <w:rPr>
          <w:rFonts w:cs="Times New Roman"/>
          <w:szCs w:val="24"/>
        </w:rPr>
      </w:pPr>
    </w:p>
    <w:p w14:paraId="421C79CE" w14:textId="77777777" w:rsidR="00747B3E" w:rsidRDefault="00747B3E" w:rsidP="00747B3E">
      <w:pPr>
        <w:pStyle w:val="NoSpacing"/>
        <w:rPr>
          <w:rFonts w:cs="Times New Roman"/>
          <w:szCs w:val="24"/>
        </w:rPr>
      </w:pPr>
    </w:p>
    <w:p w14:paraId="5979AE6C" w14:textId="77777777" w:rsidR="00747B3E" w:rsidRDefault="00747B3E" w:rsidP="0074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felony and trespass.</w:t>
      </w:r>
    </w:p>
    <w:p w14:paraId="2C25563A" w14:textId="77777777" w:rsidR="00747B3E" w:rsidRDefault="00747B3E" w:rsidP="00747B3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F69C59D" w14:textId="77777777" w:rsidR="00747B3E" w:rsidRDefault="00747B3E" w:rsidP="00747B3E">
      <w:pPr>
        <w:pStyle w:val="NoSpacing"/>
        <w:rPr>
          <w:rFonts w:cs="Times New Roman"/>
          <w:szCs w:val="24"/>
        </w:rPr>
      </w:pPr>
    </w:p>
    <w:p w14:paraId="07CEEA03" w14:textId="77777777" w:rsidR="00747B3E" w:rsidRDefault="00747B3E" w:rsidP="00747B3E">
      <w:pPr>
        <w:pStyle w:val="NoSpacing"/>
        <w:rPr>
          <w:rFonts w:cs="Times New Roman"/>
          <w:szCs w:val="24"/>
        </w:rPr>
      </w:pPr>
    </w:p>
    <w:p w14:paraId="27F41DA1" w14:textId="4A107B16" w:rsidR="001810BE" w:rsidRDefault="001810BE">
      <w:pPr>
        <w:rPr>
          <w:rFonts w:ascii="Times New Roman" w:hAnsi="Times New Roman" w:cs="Times New Roman"/>
          <w:sz w:val="24"/>
          <w:szCs w:val="24"/>
        </w:rPr>
      </w:pPr>
    </w:p>
    <w:p w14:paraId="3B70FEF6" w14:textId="358A3BB1" w:rsidR="00747B3E" w:rsidRPr="00747B3E" w:rsidRDefault="00747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2025</w:t>
      </w:r>
    </w:p>
    <w:sectPr w:rsidR="00747B3E" w:rsidRPr="00747B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21C9" w14:textId="77777777" w:rsidR="00747B3E" w:rsidRDefault="00747B3E" w:rsidP="00F3728A">
      <w:pPr>
        <w:spacing w:after="0" w:line="240" w:lineRule="auto"/>
      </w:pPr>
      <w:r>
        <w:separator/>
      </w:r>
    </w:p>
  </w:endnote>
  <w:endnote w:type="continuationSeparator" w:id="0">
    <w:p w14:paraId="2D2A2D51" w14:textId="77777777" w:rsidR="00747B3E" w:rsidRDefault="00747B3E" w:rsidP="00F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973D" w14:textId="77777777" w:rsidR="00F3728A" w:rsidRDefault="00F372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3283" w14:textId="77777777" w:rsidR="00F3728A" w:rsidRPr="00F3728A" w:rsidRDefault="00F3728A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Compilation copywrite I.S.Rogers</w:t>
    </w:r>
  </w:p>
  <w:p w14:paraId="4935B4F0" w14:textId="77777777" w:rsidR="00F3728A" w:rsidRDefault="00F372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C4E3" w14:textId="77777777" w:rsidR="00F3728A" w:rsidRDefault="00F37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382FD" w14:textId="77777777" w:rsidR="00747B3E" w:rsidRDefault="00747B3E" w:rsidP="00F3728A">
      <w:pPr>
        <w:spacing w:after="0" w:line="240" w:lineRule="auto"/>
      </w:pPr>
      <w:r>
        <w:separator/>
      </w:r>
    </w:p>
  </w:footnote>
  <w:footnote w:type="continuationSeparator" w:id="0">
    <w:p w14:paraId="6AE25E2A" w14:textId="77777777" w:rsidR="00747B3E" w:rsidRDefault="00747B3E" w:rsidP="00F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8CFE" w14:textId="77777777" w:rsidR="00F3728A" w:rsidRDefault="00F372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F4F9" w14:textId="77777777" w:rsidR="00F3728A" w:rsidRDefault="00F372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459C" w14:textId="77777777" w:rsidR="00F3728A" w:rsidRDefault="00F372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3E"/>
    <w:rsid w:val="001810BE"/>
    <w:rsid w:val="006E68FA"/>
    <w:rsid w:val="00747B3E"/>
    <w:rsid w:val="00B34CD0"/>
    <w:rsid w:val="00F3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646F7"/>
  <w15:chartTrackingRefBased/>
  <w15:docId w15:val="{13738ADA-F75F-4E4E-B731-E4C1CF82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28A"/>
  </w:style>
  <w:style w:type="paragraph" w:styleId="Footer">
    <w:name w:val="footer"/>
    <w:basedOn w:val="Normal"/>
    <w:link w:val="FooterChar"/>
    <w:uiPriority w:val="99"/>
    <w:unhideWhenUsed/>
    <w:rsid w:val="00F37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28A"/>
  </w:style>
  <w:style w:type="paragraph" w:styleId="NoSpacing">
    <w:name w:val="No Spacing"/>
    <w:uiPriority w:val="1"/>
    <w:qFormat/>
    <w:rsid w:val="00747B3E"/>
    <w:pPr>
      <w:spacing w:after="0" w:line="240" w:lineRule="auto"/>
    </w:pPr>
    <w:rPr>
      <w:rFonts w:ascii="Times New Roman" w:hAnsi="Times New Roman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47B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35</Words>
  <Characters>219</Characters>
  <Application>Microsoft Office Word</Application>
  <DocSecurity>0</DocSecurity>
  <Lines>12</Lines>
  <Paragraphs>7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2025-10-07T01:20:00Z</dcterms:created>
  <dcterms:modified xsi:type="dcterms:W3CDTF">2025-10-07T01:22:00Z</dcterms:modified>
</cp:coreProperties>
</file>