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80F0" w14:textId="77777777" w:rsidR="00977CC7" w:rsidRDefault="00977CC7" w:rsidP="00977CC7">
      <w:pPr>
        <w:pStyle w:val="NoSpacing"/>
        <w:jc w:val="both"/>
      </w:pPr>
      <w:r>
        <w:rPr>
          <w:u w:val="single"/>
        </w:rPr>
        <w:t>James HAYE</w:t>
      </w:r>
      <w:r>
        <w:t xml:space="preserve">          (fl.1461)</w:t>
      </w:r>
    </w:p>
    <w:p w14:paraId="22856F73" w14:textId="77777777" w:rsidR="00977CC7" w:rsidRDefault="00977CC7" w:rsidP="00977CC7">
      <w:pPr>
        <w:pStyle w:val="NoSpacing"/>
        <w:jc w:val="both"/>
      </w:pPr>
      <w:r>
        <w:t>of Langley, Oxfordshire. Yeoman.</w:t>
      </w:r>
    </w:p>
    <w:p w14:paraId="741156C8" w14:textId="77777777" w:rsidR="00977CC7" w:rsidRDefault="00977CC7" w:rsidP="00977CC7">
      <w:pPr>
        <w:pStyle w:val="NoSpacing"/>
        <w:jc w:val="both"/>
      </w:pPr>
    </w:p>
    <w:p w14:paraId="583B25D9" w14:textId="77777777" w:rsidR="00977CC7" w:rsidRDefault="00977CC7" w:rsidP="00977CC7">
      <w:pPr>
        <w:pStyle w:val="NoSpacing"/>
        <w:jc w:val="both"/>
      </w:pPr>
    </w:p>
    <w:p w14:paraId="7027E4F3" w14:textId="77777777" w:rsidR="00977CC7" w:rsidRDefault="00977CC7" w:rsidP="00977CC7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4587266D" w14:textId="77777777" w:rsidR="00977CC7" w:rsidRDefault="00977CC7" w:rsidP="00977CC7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6CDA1004" w14:textId="77777777" w:rsidR="00977CC7" w:rsidRDefault="00977CC7" w:rsidP="00977CC7">
      <w:pPr>
        <w:pStyle w:val="NoSpacing"/>
        <w:jc w:val="both"/>
      </w:pPr>
    </w:p>
    <w:p w14:paraId="04A5634A" w14:textId="77777777" w:rsidR="00977CC7" w:rsidRDefault="00977CC7" w:rsidP="00977CC7">
      <w:pPr>
        <w:pStyle w:val="NoSpacing"/>
        <w:jc w:val="both"/>
      </w:pPr>
    </w:p>
    <w:p w14:paraId="11597171" w14:textId="560CA735" w:rsidR="00617568" w:rsidRPr="00086E2C" w:rsidRDefault="00977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0C9F" w14:textId="77777777" w:rsidR="00977CC7" w:rsidRDefault="00977CC7" w:rsidP="00086E2C">
      <w:pPr>
        <w:spacing w:after="0" w:line="240" w:lineRule="auto"/>
      </w:pPr>
      <w:r>
        <w:separator/>
      </w:r>
    </w:p>
  </w:endnote>
  <w:endnote w:type="continuationSeparator" w:id="0">
    <w:p w14:paraId="5581FEFE" w14:textId="77777777" w:rsidR="00977CC7" w:rsidRDefault="00977CC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3B6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3B3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884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7866" w14:textId="77777777" w:rsidR="00977CC7" w:rsidRDefault="00977CC7" w:rsidP="00086E2C">
      <w:pPr>
        <w:spacing w:after="0" w:line="240" w:lineRule="auto"/>
      </w:pPr>
      <w:r>
        <w:separator/>
      </w:r>
    </w:p>
  </w:footnote>
  <w:footnote w:type="continuationSeparator" w:id="0">
    <w:p w14:paraId="7F1B5EE0" w14:textId="77777777" w:rsidR="00977CC7" w:rsidRDefault="00977CC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D9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F7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CC0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C7"/>
    <w:rsid w:val="00086E2C"/>
    <w:rsid w:val="000A2E7A"/>
    <w:rsid w:val="002244B7"/>
    <w:rsid w:val="00314D94"/>
    <w:rsid w:val="00617568"/>
    <w:rsid w:val="006E68FA"/>
    <w:rsid w:val="00977CC7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D851"/>
  <w15:chartTrackingRefBased/>
  <w15:docId w15:val="{D566BD14-E0AB-471B-AB5D-663057DF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7CC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77C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218</Characters>
  <Application>Microsoft Office Word</Application>
  <DocSecurity>0</DocSecurity>
  <Lines>12</Lines>
  <Paragraphs>7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2025-10-23T19:09:00Z</dcterms:created>
  <dcterms:modified xsi:type="dcterms:W3CDTF">2025-10-23T19:09:00Z</dcterms:modified>
</cp:coreProperties>
</file>