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1CA4" w14:textId="77777777" w:rsidR="001D5254" w:rsidRDefault="001D5254" w:rsidP="001D5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HAYEY</w:t>
      </w:r>
      <w:r>
        <w:rPr>
          <w:rFonts w:cs="Times New Roman"/>
          <w:szCs w:val="24"/>
        </w:rPr>
        <w:t xml:space="preserve">        (fl.1407)</w:t>
      </w:r>
    </w:p>
    <w:p w14:paraId="377C86C3" w14:textId="77777777" w:rsidR="001D5254" w:rsidRDefault="001D5254" w:rsidP="001D5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Prebendary of Southwell, Nottinghamshire.</w:t>
      </w:r>
    </w:p>
    <w:p w14:paraId="3F4AAFBF" w14:textId="77777777" w:rsidR="001D5254" w:rsidRDefault="001D5254" w:rsidP="001D5254">
      <w:pPr>
        <w:pStyle w:val="NoSpacing"/>
        <w:rPr>
          <w:rFonts w:cs="Times New Roman"/>
          <w:szCs w:val="24"/>
        </w:rPr>
      </w:pPr>
    </w:p>
    <w:p w14:paraId="2F45021D" w14:textId="77777777" w:rsidR="001D5254" w:rsidRDefault="001D5254" w:rsidP="001D5254">
      <w:pPr>
        <w:pStyle w:val="NoSpacing"/>
        <w:rPr>
          <w:rFonts w:cs="Times New Roman"/>
          <w:szCs w:val="24"/>
        </w:rPr>
      </w:pPr>
    </w:p>
    <w:p w14:paraId="056ED034" w14:textId="77777777" w:rsidR="001D5254" w:rsidRDefault="001D5254" w:rsidP="001D5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He was a supervisor of the Will of Thomas Beckingham, Archdeacon</w:t>
      </w:r>
    </w:p>
    <w:p w14:paraId="0736212D" w14:textId="77777777" w:rsidR="001D5254" w:rsidRDefault="001D5254" w:rsidP="001D5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Lincoln.</w:t>
      </w:r>
    </w:p>
    <w:p w14:paraId="42A37D5C" w14:textId="77777777" w:rsidR="001D5254" w:rsidRDefault="001D5254" w:rsidP="001D5254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pp.99-100)</w:t>
      </w:r>
    </w:p>
    <w:p w14:paraId="150D0D3D" w14:textId="77777777" w:rsidR="001D5254" w:rsidRDefault="001D5254" w:rsidP="001D5254">
      <w:pPr>
        <w:pStyle w:val="NoSpacing"/>
        <w:rPr>
          <w:rFonts w:cs="Times New Roman"/>
          <w:szCs w:val="24"/>
        </w:rPr>
      </w:pPr>
    </w:p>
    <w:p w14:paraId="30C19655" w14:textId="77777777" w:rsidR="001D5254" w:rsidRDefault="001D5254" w:rsidP="001D5254">
      <w:pPr>
        <w:pStyle w:val="NoSpacing"/>
        <w:rPr>
          <w:rFonts w:cs="Times New Roman"/>
          <w:szCs w:val="24"/>
        </w:rPr>
      </w:pPr>
    </w:p>
    <w:p w14:paraId="0DB10510" w14:textId="77777777" w:rsidR="001D5254" w:rsidRDefault="001D5254" w:rsidP="001D5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2BACD2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B12A" w14:textId="77777777" w:rsidR="001D5254" w:rsidRDefault="001D5254" w:rsidP="009139A6">
      <w:r>
        <w:separator/>
      </w:r>
    </w:p>
  </w:endnote>
  <w:endnote w:type="continuationSeparator" w:id="0">
    <w:p w14:paraId="65BBBB6B" w14:textId="77777777" w:rsidR="001D5254" w:rsidRDefault="001D52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82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48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48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F554" w14:textId="77777777" w:rsidR="001D5254" w:rsidRDefault="001D5254" w:rsidP="009139A6">
      <w:r>
        <w:separator/>
      </w:r>
    </w:p>
  </w:footnote>
  <w:footnote w:type="continuationSeparator" w:id="0">
    <w:p w14:paraId="23E9BAA3" w14:textId="77777777" w:rsidR="001D5254" w:rsidRDefault="001D52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A2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5A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EE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54"/>
    <w:rsid w:val="000666E0"/>
    <w:rsid w:val="000A2E7A"/>
    <w:rsid w:val="001307AC"/>
    <w:rsid w:val="00190DFA"/>
    <w:rsid w:val="001D5254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6B36"/>
  <w15:chartTrackingRefBased/>
  <w15:docId w15:val="{EA6B541D-9EDB-428F-8379-5086D32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2025-08-10T18:33:00Z</dcterms:created>
  <dcterms:modified xsi:type="dcterms:W3CDTF">2025-08-10T18:34:00Z</dcterms:modified>
</cp:coreProperties>
</file>