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EE65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HAYNES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32A66CFD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Smith.</w:t>
      </w:r>
    </w:p>
    <w:p w14:paraId="35AFFDA7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</w:p>
    <w:p w14:paraId="3BA2BE0B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</w:p>
    <w:p w14:paraId="6D6185AF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515274AC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6352CC1D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A6D685F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</w:p>
    <w:p w14:paraId="5249FDAC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</w:p>
    <w:p w14:paraId="7B957E61" w14:textId="77777777" w:rsidR="0077684E" w:rsidRDefault="0077684E" w:rsidP="0077684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3D1C60E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C437" w14:textId="77777777" w:rsidR="002B19A8" w:rsidRDefault="002B19A8" w:rsidP="00086E2C">
      <w:pPr>
        <w:spacing w:after="0" w:line="240" w:lineRule="auto"/>
      </w:pPr>
      <w:r>
        <w:separator/>
      </w:r>
    </w:p>
  </w:endnote>
  <w:endnote w:type="continuationSeparator" w:id="0">
    <w:p w14:paraId="79AC1C36" w14:textId="77777777" w:rsidR="002B19A8" w:rsidRDefault="002B19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A2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8F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731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32F9" w14:textId="77777777" w:rsidR="002B19A8" w:rsidRDefault="002B19A8" w:rsidP="00086E2C">
      <w:pPr>
        <w:spacing w:after="0" w:line="240" w:lineRule="auto"/>
      </w:pPr>
      <w:r>
        <w:separator/>
      </w:r>
    </w:p>
  </w:footnote>
  <w:footnote w:type="continuationSeparator" w:id="0">
    <w:p w14:paraId="39103483" w14:textId="77777777" w:rsidR="002B19A8" w:rsidRDefault="002B19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8A8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2F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3A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4E"/>
    <w:rsid w:val="00086E2C"/>
    <w:rsid w:val="000A2E7A"/>
    <w:rsid w:val="002244B7"/>
    <w:rsid w:val="002B19A8"/>
    <w:rsid w:val="002C72E1"/>
    <w:rsid w:val="00314D94"/>
    <w:rsid w:val="00617568"/>
    <w:rsid w:val="006E68FA"/>
    <w:rsid w:val="007768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EC9D"/>
  <w15:chartTrackingRefBased/>
  <w15:docId w15:val="{CB175A7B-559C-4506-B049-0A91B029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768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68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2025-12-22T11:54:00Z</dcterms:created>
  <dcterms:modified xsi:type="dcterms:W3CDTF">2025-12-22T11:56:00Z</dcterms:modified>
</cp:coreProperties>
</file>