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FA15" w14:textId="77777777" w:rsidR="007F09D6" w:rsidRPr="008C7C6D" w:rsidRDefault="007F09D6" w:rsidP="007F09D6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  <w:u w:val="single"/>
        </w:rPr>
        <w:t>John HEBBYNGGE</w:t>
      </w:r>
      <w:r w:rsidRPr="008C7C6D">
        <w:rPr>
          <w:rFonts w:cs="Times New Roman"/>
          <w:szCs w:val="24"/>
        </w:rPr>
        <w:t xml:space="preserve">       (fl.1410-1)</w:t>
      </w:r>
    </w:p>
    <w:p w14:paraId="7ED3C0E8" w14:textId="77777777" w:rsidR="007F09D6" w:rsidRPr="008C7C6D" w:rsidRDefault="007F09D6" w:rsidP="007F09D6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of Canterbury. Skinner.</w:t>
      </w:r>
    </w:p>
    <w:p w14:paraId="1C9C76D9" w14:textId="77777777" w:rsidR="007F09D6" w:rsidRPr="008C7C6D" w:rsidRDefault="007F09D6" w:rsidP="007F09D6">
      <w:pPr>
        <w:pStyle w:val="NoSpacing"/>
        <w:jc w:val="both"/>
        <w:rPr>
          <w:rFonts w:cs="Times New Roman"/>
          <w:szCs w:val="24"/>
        </w:rPr>
      </w:pPr>
    </w:p>
    <w:p w14:paraId="39883255" w14:textId="77777777" w:rsidR="007F09D6" w:rsidRPr="008C7C6D" w:rsidRDefault="007F09D6" w:rsidP="007F09D6">
      <w:pPr>
        <w:pStyle w:val="NoSpacing"/>
        <w:jc w:val="both"/>
        <w:rPr>
          <w:rFonts w:cs="Times New Roman"/>
          <w:szCs w:val="24"/>
        </w:rPr>
      </w:pPr>
    </w:p>
    <w:p w14:paraId="38FFB601" w14:textId="77777777" w:rsidR="007F09D6" w:rsidRPr="008C7C6D" w:rsidRDefault="007F09D6" w:rsidP="007F09D6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 xml:space="preserve">He paid </w:t>
      </w:r>
      <w:r>
        <w:rPr>
          <w:rFonts w:cs="Times New Roman"/>
          <w:szCs w:val="24"/>
        </w:rPr>
        <w:t>8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44F61702" w14:textId="77777777" w:rsidR="007F09D6" w:rsidRPr="008C7C6D" w:rsidRDefault="007F09D6" w:rsidP="007F09D6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2FDD8EFB" w14:textId="77777777" w:rsidR="007F09D6" w:rsidRPr="008C7C6D" w:rsidRDefault="007F09D6" w:rsidP="007F09D6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61C2F232" w14:textId="77777777" w:rsidR="007F09D6" w:rsidRPr="008C7C6D" w:rsidRDefault="007F09D6" w:rsidP="007F09D6">
      <w:pPr>
        <w:pStyle w:val="NoSpacing"/>
        <w:ind w:left="1440"/>
        <w:rPr>
          <w:rFonts w:cs="Times New Roman"/>
          <w:szCs w:val="24"/>
        </w:rPr>
      </w:pPr>
    </w:p>
    <w:p w14:paraId="0ED25F27" w14:textId="77777777" w:rsidR="007F09D6" w:rsidRPr="008C7C6D" w:rsidRDefault="007F09D6" w:rsidP="007F09D6">
      <w:pPr>
        <w:pStyle w:val="NoSpacing"/>
        <w:ind w:left="1440"/>
        <w:rPr>
          <w:rFonts w:cs="Times New Roman"/>
          <w:szCs w:val="24"/>
        </w:rPr>
      </w:pPr>
    </w:p>
    <w:p w14:paraId="37991FBA" w14:textId="77777777" w:rsidR="007F09D6" w:rsidRPr="008C7C6D" w:rsidRDefault="007F09D6" w:rsidP="007F09D6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0AC3A4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16E5" w14:textId="77777777" w:rsidR="007F09D6" w:rsidRDefault="007F09D6" w:rsidP="009139A6">
      <w:r>
        <w:separator/>
      </w:r>
    </w:p>
  </w:endnote>
  <w:endnote w:type="continuationSeparator" w:id="0">
    <w:p w14:paraId="11FCFE46" w14:textId="77777777" w:rsidR="007F09D6" w:rsidRDefault="007F09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EF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51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D1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3F92" w14:textId="77777777" w:rsidR="007F09D6" w:rsidRDefault="007F09D6" w:rsidP="009139A6">
      <w:r>
        <w:separator/>
      </w:r>
    </w:p>
  </w:footnote>
  <w:footnote w:type="continuationSeparator" w:id="0">
    <w:p w14:paraId="4F98150D" w14:textId="77777777" w:rsidR="007F09D6" w:rsidRDefault="007F09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28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00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06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9D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3B86"/>
  <w15:chartTrackingRefBased/>
  <w15:docId w15:val="{C4B6D35F-B8BF-47C2-93DF-0088F11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2025-05-11T18:36:00Z</dcterms:created>
  <dcterms:modified xsi:type="dcterms:W3CDTF">2025-05-11T18:36:00Z</dcterms:modified>
</cp:coreProperties>
</file>