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B1F8" w14:textId="77777777" w:rsidR="00973D96" w:rsidRDefault="00973D96" w:rsidP="00973D96">
      <w:pPr>
        <w:pStyle w:val="NoSpacing"/>
      </w:pPr>
      <w:r>
        <w:rPr>
          <w:u w:val="single"/>
        </w:rPr>
        <w:t>Sir Nicholas HEBDEN</w:t>
      </w:r>
      <w:r>
        <w:t xml:space="preserve">      (fl.1416)</w:t>
      </w:r>
    </w:p>
    <w:p w14:paraId="6F4D561A" w14:textId="77777777" w:rsidR="00973D96" w:rsidRDefault="00973D96" w:rsidP="00973D96">
      <w:pPr>
        <w:pStyle w:val="NoSpacing"/>
      </w:pPr>
    </w:p>
    <w:p w14:paraId="04ED0994" w14:textId="77777777" w:rsidR="00973D96" w:rsidRDefault="00973D96" w:rsidP="00973D96">
      <w:pPr>
        <w:pStyle w:val="NoSpacing"/>
      </w:pPr>
    </w:p>
    <w:p w14:paraId="1495160F" w14:textId="77777777" w:rsidR="00973D96" w:rsidRDefault="00973D96" w:rsidP="00973D96">
      <w:pPr>
        <w:pStyle w:val="NoSpacing"/>
      </w:pPr>
      <w:r>
        <w:t>28 Oct.1416</w:t>
      </w:r>
      <w:r>
        <w:tab/>
        <w:t xml:space="preserve">The Escheator of Lincolnshire was ordered to take his </w:t>
      </w:r>
      <w:proofErr w:type="gramStart"/>
      <w:r>
        <w:t>lands</w:t>
      </w:r>
      <w:proofErr w:type="gramEnd"/>
      <w:r>
        <w:t xml:space="preserve"> into the</w:t>
      </w:r>
    </w:p>
    <w:p w14:paraId="367C0621" w14:textId="77777777" w:rsidR="00973D96" w:rsidRDefault="00973D96" w:rsidP="00973D96">
      <w:pPr>
        <w:pStyle w:val="NoSpacing"/>
      </w:pPr>
      <w:r>
        <w:tab/>
      </w:r>
      <w:r>
        <w:tab/>
        <w:t>King’s hands as he had recently died.</w:t>
      </w:r>
    </w:p>
    <w:p w14:paraId="4F04012B" w14:textId="77777777" w:rsidR="00973D96" w:rsidRDefault="00973D96" w:rsidP="00973D96">
      <w:pPr>
        <w:pStyle w:val="NoSpacing"/>
      </w:pPr>
      <w:r>
        <w:tab/>
      </w:r>
      <w:r>
        <w:tab/>
        <w:t>(C.F.R. 1413-22 p.144)</w:t>
      </w:r>
    </w:p>
    <w:p w14:paraId="67ADBF03" w14:textId="77777777" w:rsidR="00973D96" w:rsidRDefault="00973D96" w:rsidP="00973D96">
      <w:pPr>
        <w:pStyle w:val="NoSpacing"/>
      </w:pPr>
    </w:p>
    <w:p w14:paraId="0F85C19D" w14:textId="77777777" w:rsidR="00973D96" w:rsidRDefault="00973D96" w:rsidP="00973D96">
      <w:pPr>
        <w:pStyle w:val="NoSpacing"/>
      </w:pPr>
    </w:p>
    <w:p w14:paraId="1961709D" w14:textId="77777777" w:rsidR="00973D96" w:rsidRDefault="00973D96" w:rsidP="00973D96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551F74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314A" w14:textId="77777777" w:rsidR="00973D96" w:rsidRDefault="00973D96" w:rsidP="009139A6">
      <w:r>
        <w:separator/>
      </w:r>
    </w:p>
  </w:endnote>
  <w:endnote w:type="continuationSeparator" w:id="0">
    <w:p w14:paraId="741F34DB" w14:textId="77777777" w:rsidR="00973D96" w:rsidRDefault="00973D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94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E5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EE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B1CD" w14:textId="77777777" w:rsidR="00973D96" w:rsidRDefault="00973D96" w:rsidP="009139A6">
      <w:r>
        <w:separator/>
      </w:r>
    </w:p>
  </w:footnote>
  <w:footnote w:type="continuationSeparator" w:id="0">
    <w:p w14:paraId="25E12BEB" w14:textId="77777777" w:rsidR="00973D96" w:rsidRDefault="00973D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94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83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22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96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973D96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E267"/>
  <w15:chartTrackingRefBased/>
  <w15:docId w15:val="{EE37FB67-93B0-4739-88FE-8205534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2025-03-24T15:50:00Z</dcterms:created>
  <dcterms:modified xsi:type="dcterms:W3CDTF">2025-03-24T15:50:00Z</dcterms:modified>
</cp:coreProperties>
</file>