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95CB" w14:textId="77777777" w:rsidR="005E39D6" w:rsidRDefault="005E39D6" w:rsidP="005E39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HEDUN</w:t>
      </w:r>
      <w:r>
        <w:rPr>
          <w:rFonts w:cs="Times New Roman"/>
          <w:szCs w:val="24"/>
        </w:rPr>
        <w:t xml:space="preserve">       (fl.1423)</w:t>
      </w:r>
    </w:p>
    <w:p w14:paraId="032358CD" w14:textId="77777777" w:rsidR="005E39D6" w:rsidRDefault="005E39D6" w:rsidP="005E39D6">
      <w:pPr>
        <w:pStyle w:val="NoSpacing"/>
        <w:rPr>
          <w:rFonts w:cs="Times New Roman"/>
          <w:szCs w:val="24"/>
        </w:rPr>
      </w:pPr>
    </w:p>
    <w:p w14:paraId="7E1271F5" w14:textId="77777777" w:rsidR="005E39D6" w:rsidRDefault="005E39D6" w:rsidP="005E39D6">
      <w:pPr>
        <w:pStyle w:val="NoSpacing"/>
        <w:rPr>
          <w:rFonts w:cs="Times New Roman"/>
          <w:szCs w:val="24"/>
        </w:rPr>
      </w:pPr>
    </w:p>
    <w:p w14:paraId="24AABAC5" w14:textId="77777777" w:rsidR="005E39D6" w:rsidRDefault="005E39D6" w:rsidP="005E39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Feb.1423</w:t>
      </w:r>
      <w:r>
        <w:rPr>
          <w:rFonts w:cs="Times New Roman"/>
          <w:szCs w:val="24"/>
        </w:rPr>
        <w:tab/>
        <w:t>He was appointed Searcher in the port of Boston and all adjacent ports</w:t>
      </w:r>
    </w:p>
    <w:p w14:paraId="44CBDE39" w14:textId="77777777" w:rsidR="005E39D6" w:rsidRDefault="005E39D6" w:rsidP="005E39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places.    (C.F.R. 1422-30 p.22)</w:t>
      </w:r>
    </w:p>
    <w:p w14:paraId="5C19158F" w14:textId="77777777" w:rsidR="005E39D6" w:rsidRDefault="005E39D6" w:rsidP="005E39D6">
      <w:pPr>
        <w:pStyle w:val="NoSpacing"/>
        <w:rPr>
          <w:rFonts w:cs="Times New Roman"/>
          <w:szCs w:val="24"/>
        </w:rPr>
      </w:pPr>
    </w:p>
    <w:p w14:paraId="495CFB85" w14:textId="77777777" w:rsidR="005E39D6" w:rsidRDefault="005E39D6" w:rsidP="005E39D6">
      <w:pPr>
        <w:pStyle w:val="NoSpacing"/>
        <w:rPr>
          <w:rFonts w:cs="Times New Roman"/>
          <w:szCs w:val="24"/>
        </w:rPr>
      </w:pPr>
    </w:p>
    <w:p w14:paraId="0F29FEBA" w14:textId="77777777" w:rsidR="005E39D6" w:rsidRDefault="005E39D6" w:rsidP="005E39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p w14:paraId="36BD2E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851A" w14:textId="77777777" w:rsidR="005E39D6" w:rsidRDefault="005E39D6" w:rsidP="009139A6">
      <w:r>
        <w:separator/>
      </w:r>
    </w:p>
  </w:endnote>
  <w:endnote w:type="continuationSeparator" w:id="0">
    <w:p w14:paraId="22D9424D" w14:textId="77777777" w:rsidR="005E39D6" w:rsidRDefault="005E39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C2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7F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10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DB0E" w14:textId="77777777" w:rsidR="005E39D6" w:rsidRDefault="005E39D6" w:rsidP="009139A6">
      <w:r>
        <w:separator/>
      </w:r>
    </w:p>
  </w:footnote>
  <w:footnote w:type="continuationSeparator" w:id="0">
    <w:p w14:paraId="39D8F39A" w14:textId="77777777" w:rsidR="005E39D6" w:rsidRDefault="005E39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09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6B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DE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D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39D6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30BE"/>
  <w15:chartTrackingRefBased/>
  <w15:docId w15:val="{3C6E4D21-0D36-4270-BC3F-43B96057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2025-09-16T19:37:00Z</dcterms:created>
  <dcterms:modified xsi:type="dcterms:W3CDTF">2025-09-16T19:37:00Z</dcterms:modified>
</cp:coreProperties>
</file>