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FB11" w14:textId="77777777" w:rsidR="00E769C4" w:rsidRDefault="00E769C4" w:rsidP="00E769C4">
      <w:pPr>
        <w:pStyle w:val="NoSpacing"/>
      </w:pPr>
      <w:r>
        <w:rPr>
          <w:u w:val="single"/>
        </w:rPr>
        <w:t>George HELMESLAY</w:t>
      </w:r>
      <w:r>
        <w:t xml:space="preserve">       (fl.1400)</w:t>
      </w:r>
    </w:p>
    <w:p w14:paraId="0C787BB1" w14:textId="77777777" w:rsidR="00E769C4" w:rsidRDefault="00E769C4" w:rsidP="00E769C4">
      <w:pPr>
        <w:pStyle w:val="NoSpacing"/>
      </w:pPr>
      <w:r>
        <w:t xml:space="preserve">of </w:t>
      </w:r>
      <w:proofErr w:type="spellStart"/>
      <w:r>
        <w:t>St.Michael’s</w:t>
      </w:r>
      <w:proofErr w:type="spellEnd"/>
      <w:r>
        <w:t xml:space="preserve"> Charterhouse, Hull.    </w:t>
      </w:r>
    </w:p>
    <w:p w14:paraId="052DF7D7" w14:textId="77777777" w:rsidR="00E769C4" w:rsidRDefault="00E769C4" w:rsidP="00E769C4">
      <w:pPr>
        <w:pStyle w:val="NoSpacing"/>
      </w:pPr>
    </w:p>
    <w:p w14:paraId="4F89B1F8" w14:textId="77777777" w:rsidR="00E769C4" w:rsidRDefault="00E769C4" w:rsidP="00E769C4">
      <w:pPr>
        <w:pStyle w:val="NoSpacing"/>
      </w:pPr>
    </w:p>
    <w:p w14:paraId="707D6024" w14:textId="77777777" w:rsidR="00E769C4" w:rsidRDefault="00E769C4" w:rsidP="00E769C4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14DE383F" w14:textId="77777777" w:rsidR="00E769C4" w:rsidRDefault="00E769C4" w:rsidP="00E769C4">
      <w:pPr>
        <w:pStyle w:val="NoSpacing"/>
      </w:pPr>
      <w:r>
        <w:tab/>
      </w:r>
      <w:r>
        <w:tab/>
        <w:t>Yorkshire.</w:t>
      </w:r>
    </w:p>
    <w:p w14:paraId="2C208368" w14:textId="77777777" w:rsidR="00E769C4" w:rsidRDefault="00E769C4" w:rsidP="00E769C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765E014C" w14:textId="77777777" w:rsidR="00E769C4" w:rsidRDefault="00E769C4" w:rsidP="00E769C4">
      <w:pPr>
        <w:pStyle w:val="NoSpacing"/>
      </w:pPr>
    </w:p>
    <w:p w14:paraId="0F64BC9E" w14:textId="77777777" w:rsidR="00E769C4" w:rsidRDefault="00E769C4" w:rsidP="00E769C4">
      <w:pPr>
        <w:pStyle w:val="NoSpacing"/>
      </w:pPr>
    </w:p>
    <w:p w14:paraId="26A4C48E" w14:textId="77777777" w:rsidR="00E769C4" w:rsidRDefault="00E769C4" w:rsidP="00E769C4">
      <w:pPr>
        <w:pStyle w:val="NoSpacing"/>
      </w:pPr>
      <w:r>
        <w:t>25 September 2025</w:t>
      </w:r>
    </w:p>
    <w:p w14:paraId="12681B6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6153" w14:textId="77777777" w:rsidR="00E769C4" w:rsidRDefault="00E769C4" w:rsidP="00086E2C">
      <w:pPr>
        <w:spacing w:after="0" w:line="240" w:lineRule="auto"/>
      </w:pPr>
      <w:r>
        <w:separator/>
      </w:r>
    </w:p>
  </w:endnote>
  <w:endnote w:type="continuationSeparator" w:id="0">
    <w:p w14:paraId="149C90FC" w14:textId="77777777" w:rsidR="00E769C4" w:rsidRDefault="00E769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3AE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F4B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8D1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66B1" w14:textId="77777777" w:rsidR="00E769C4" w:rsidRDefault="00E769C4" w:rsidP="00086E2C">
      <w:pPr>
        <w:spacing w:after="0" w:line="240" w:lineRule="auto"/>
      </w:pPr>
      <w:r>
        <w:separator/>
      </w:r>
    </w:p>
  </w:footnote>
  <w:footnote w:type="continuationSeparator" w:id="0">
    <w:p w14:paraId="5C0FBAA9" w14:textId="77777777" w:rsidR="00E769C4" w:rsidRDefault="00E769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CCF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5E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36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C4"/>
    <w:rsid w:val="00086E2C"/>
    <w:rsid w:val="000A2E7A"/>
    <w:rsid w:val="00173776"/>
    <w:rsid w:val="002244B7"/>
    <w:rsid w:val="00314D94"/>
    <w:rsid w:val="00617568"/>
    <w:rsid w:val="006E68FA"/>
    <w:rsid w:val="00E769C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DCDB"/>
  <w15:chartTrackingRefBased/>
  <w15:docId w15:val="{08AF5218-D14B-4FC4-BC48-252FB272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769C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2025-10-09T19:03:00Z</dcterms:created>
  <dcterms:modified xsi:type="dcterms:W3CDTF">2025-10-09T19:04:00Z</dcterms:modified>
</cp:coreProperties>
</file>